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313D" w14:textId="77777777" w:rsidR="000D48E0" w:rsidRPr="00ED14D9" w:rsidRDefault="00751C46" w:rsidP="008C4F4A">
      <w:pPr>
        <w:pStyle w:val="Overskrift1"/>
      </w:pPr>
      <w:r w:rsidRPr="00ED14D9">
        <w:t>Rateudbetaling</w:t>
      </w:r>
    </w:p>
    <w:p w14:paraId="06A1E06F" w14:textId="77777777" w:rsidR="00A47D6A" w:rsidRPr="00ED14D9" w:rsidRDefault="002816AB" w:rsidP="005B100C">
      <w:pPr>
        <w:pStyle w:val="Subheaddetail"/>
      </w:pPr>
      <w:r w:rsidRPr="00ED14D9">
        <w:t>Anvendes ved anmodning om udbetaling af 2. rate og efterfølgende rater.</w:t>
      </w:r>
    </w:p>
    <w:p w14:paraId="0B2BABB0" w14:textId="77777777" w:rsidR="008B3A59" w:rsidRPr="00ED14D9" w:rsidRDefault="008B3A59" w:rsidP="005B100C">
      <w:pPr>
        <w:pStyle w:val="Subheaddetail"/>
      </w:pPr>
    </w:p>
    <w:p w14:paraId="25663C9B" w14:textId="77777777" w:rsidR="00EB414F" w:rsidRPr="00ED14D9" w:rsidRDefault="00EB414F" w:rsidP="00EB414F">
      <w:r w:rsidRPr="00ED14D9">
        <w:t>Anmodningen uploades under menupunktet ’Bilag’ i ansøgningssystemet</w:t>
      </w:r>
    </w:p>
    <w:p w14:paraId="5E2FCC97" w14:textId="77777777" w:rsidR="008B3A59" w:rsidRPr="00ED14D9" w:rsidRDefault="00EB414F" w:rsidP="00EB414F">
      <w:r w:rsidRPr="00ED14D9">
        <w:t>minimum 3 uger før ønsket udbetaling.</w:t>
      </w:r>
    </w:p>
    <w:p w14:paraId="6AC8A53A" w14:textId="77777777" w:rsidR="008B3A59" w:rsidRPr="00ED14D9" w:rsidRDefault="008B3A59" w:rsidP="005B100C">
      <w:pPr>
        <w:pStyle w:val="Subheaddetail"/>
      </w:pPr>
    </w:p>
    <w:p w14:paraId="2E77A340" w14:textId="77777777" w:rsidR="008B3A59" w:rsidRDefault="008B3A59" w:rsidP="005B100C">
      <w:pPr>
        <w:pStyle w:val="Subheaddetail"/>
      </w:pPr>
    </w:p>
    <w:p w14:paraId="3EBE876C" w14:textId="77777777" w:rsidR="00F579AB" w:rsidRDefault="00F579AB" w:rsidP="005B100C">
      <w:pPr>
        <w:pStyle w:val="Subheaddetail"/>
      </w:pPr>
    </w:p>
    <w:tbl>
      <w:tblPr>
        <w:tblStyle w:val="Tabel-Gitter"/>
        <w:tblW w:w="10544" w:type="dxa"/>
        <w:tblBorders>
          <w:top w:val="single" w:sz="4" w:space="0" w:color="E3000B" w:themeColor="text2"/>
          <w:left w:val="none" w:sz="0" w:space="0" w:color="auto"/>
          <w:bottom w:val="single" w:sz="4" w:space="0" w:color="E3000B" w:themeColor="text2"/>
          <w:right w:val="none" w:sz="0" w:space="0" w:color="auto"/>
          <w:insideH w:val="single" w:sz="4" w:space="0" w:color="DFDDD8"/>
          <w:insideV w:val="single" w:sz="4" w:space="0" w:color="DFDDD8"/>
        </w:tblBorders>
        <w:tblLayout w:type="fixed"/>
        <w:tblLook w:val="06A0" w:firstRow="1" w:lastRow="0" w:firstColumn="1" w:lastColumn="0" w:noHBand="1" w:noVBand="1"/>
      </w:tblPr>
      <w:tblGrid>
        <w:gridCol w:w="2631"/>
        <w:gridCol w:w="879"/>
        <w:gridCol w:w="567"/>
        <w:gridCol w:w="567"/>
        <w:gridCol w:w="800"/>
        <w:gridCol w:w="3190"/>
        <w:gridCol w:w="7"/>
        <w:gridCol w:w="1891"/>
        <w:gridCol w:w="12"/>
      </w:tblGrid>
      <w:tr w:rsidR="00F579AB" w:rsidRPr="00ED14D9" w14:paraId="67DC299A" w14:textId="77777777" w:rsidTr="00BF2233">
        <w:trPr>
          <w:trHeight w:val="403"/>
        </w:trPr>
        <w:tc>
          <w:tcPr>
            <w:tcW w:w="10544" w:type="dxa"/>
            <w:gridSpan w:val="9"/>
            <w:tcBorders>
              <w:top w:val="single" w:sz="4" w:space="0" w:color="E3000B" w:themeColor="text2"/>
              <w:bottom w:val="nil"/>
            </w:tcBorders>
            <w:vAlign w:val="center"/>
          </w:tcPr>
          <w:p w14:paraId="2E5E046A" w14:textId="77777777" w:rsidR="00F579AB" w:rsidRPr="00ED14D9" w:rsidRDefault="00F579AB" w:rsidP="00BF2233">
            <w:pPr>
              <w:pStyle w:val="Felttitel"/>
            </w:pPr>
            <w:r w:rsidRPr="00ED14D9">
              <w:t>Organisation</w:t>
            </w:r>
          </w:p>
        </w:tc>
      </w:tr>
      <w:tr w:rsidR="00F579AB" w:rsidRPr="00ED14D9" w14:paraId="7C0DFD97" w14:textId="77777777" w:rsidTr="00BF2233">
        <w:trPr>
          <w:trHeight w:val="774"/>
        </w:trPr>
        <w:tc>
          <w:tcPr>
            <w:tcW w:w="10544" w:type="dxa"/>
            <w:gridSpan w:val="9"/>
            <w:tcBorders>
              <w:top w:val="nil"/>
              <w:bottom w:val="single" w:sz="4" w:space="0" w:color="DFDDD8"/>
            </w:tcBorders>
          </w:tcPr>
          <w:p w14:paraId="0434E3A6" w14:textId="77777777" w:rsidR="00F579AB" w:rsidRPr="00ED14D9" w:rsidRDefault="00F579AB" w:rsidP="00BF2233">
            <w:pPr>
              <w:pStyle w:val="Overskrift2"/>
            </w:pPr>
            <w:r w:rsidRPr="00ED14D9">
              <w:fldChar w:fldCharType="begin"/>
            </w:r>
            <w:r w:rsidRPr="00ED14D9">
              <w:instrText>MACROBUTTON NoName [Dette er navnet på organisationen]</w:instrText>
            </w:r>
            <w:r w:rsidRPr="00ED14D9">
              <w:fldChar w:fldCharType="end"/>
            </w:r>
          </w:p>
        </w:tc>
      </w:tr>
      <w:tr w:rsidR="00F579AB" w:rsidRPr="00ED14D9" w14:paraId="62817108" w14:textId="77777777" w:rsidTr="00BF2233">
        <w:trPr>
          <w:trHeight w:val="747"/>
        </w:trPr>
        <w:tc>
          <w:tcPr>
            <w:tcW w:w="5446" w:type="dxa"/>
            <w:gridSpan w:val="5"/>
            <w:tcBorders>
              <w:top w:val="single" w:sz="4" w:space="0" w:color="DFDDD8"/>
              <w:bottom w:val="nil"/>
              <w:right w:val="nil"/>
            </w:tcBorders>
          </w:tcPr>
          <w:p w14:paraId="3FC68317" w14:textId="77777777" w:rsidR="00F579AB" w:rsidRPr="00ED14D9" w:rsidRDefault="00F579AB" w:rsidP="00BF2233">
            <w:pPr>
              <w:pStyle w:val="Felttitel"/>
            </w:pPr>
            <w:r w:rsidRPr="00ED14D9">
              <w:t>Projekttitel</w:t>
            </w:r>
          </w:p>
          <w:p w14:paraId="3D9FDF4C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[Her er projektets titel]</w:instrText>
            </w:r>
            <w:r w:rsidRPr="00ED14D9">
              <w:fldChar w:fldCharType="end"/>
            </w:r>
          </w:p>
        </w:tc>
        <w:tc>
          <w:tcPr>
            <w:tcW w:w="5098" w:type="dxa"/>
            <w:gridSpan w:val="4"/>
            <w:tcBorders>
              <w:top w:val="single" w:sz="4" w:space="0" w:color="DFDDD8"/>
              <w:left w:val="nil"/>
              <w:bottom w:val="nil"/>
            </w:tcBorders>
            <w:tcMar>
              <w:left w:w="113" w:type="dxa"/>
            </w:tcMar>
          </w:tcPr>
          <w:p w14:paraId="39464D90" w14:textId="77777777" w:rsidR="00F579AB" w:rsidRPr="00ED14D9" w:rsidRDefault="00F579AB" w:rsidP="00BF2233">
            <w:pPr>
              <w:pStyle w:val="Felttitel"/>
            </w:pPr>
            <w:r w:rsidRPr="00ED14D9">
              <w:t>Kontaktperson</w:t>
            </w:r>
          </w:p>
          <w:p w14:paraId="591A56D1" w14:textId="77777777" w:rsidR="00F579AB" w:rsidRPr="00ED14D9" w:rsidRDefault="00F579AB" w:rsidP="00BF2233">
            <w:r>
              <w:fldChar w:fldCharType="begin"/>
            </w:r>
            <w:r>
              <w:instrText>MACROBUTTON NoName [Navn på person der har udfyldt dokumentet]</w:instrText>
            </w:r>
            <w:r>
              <w:fldChar w:fldCharType="end"/>
            </w:r>
          </w:p>
        </w:tc>
      </w:tr>
      <w:tr w:rsidR="00F579AB" w:rsidRPr="00ED14D9" w14:paraId="79CBD018" w14:textId="77777777" w:rsidTr="00BF2233">
        <w:trPr>
          <w:trHeight w:val="399"/>
        </w:trPr>
        <w:tc>
          <w:tcPr>
            <w:tcW w:w="5446" w:type="dxa"/>
            <w:gridSpan w:val="5"/>
            <w:tcBorders>
              <w:top w:val="nil"/>
              <w:bottom w:val="single" w:sz="4" w:space="0" w:color="DFDDD8"/>
              <w:right w:val="nil"/>
            </w:tcBorders>
          </w:tcPr>
          <w:p w14:paraId="1ADA2955" w14:textId="77777777" w:rsidR="00F579AB" w:rsidRPr="00ED14D9" w:rsidRDefault="00F579AB" w:rsidP="00BF2233">
            <w:pPr>
              <w:pStyle w:val="Felttitel"/>
            </w:pPr>
          </w:p>
        </w:tc>
        <w:tc>
          <w:tcPr>
            <w:tcW w:w="5098" w:type="dxa"/>
            <w:gridSpan w:val="4"/>
            <w:tcBorders>
              <w:top w:val="nil"/>
              <w:left w:val="nil"/>
              <w:bottom w:val="single" w:sz="4" w:space="0" w:color="DFDDD8"/>
            </w:tcBorders>
            <w:tcMar>
              <w:left w:w="113" w:type="dxa"/>
            </w:tcMar>
          </w:tcPr>
          <w:p w14:paraId="3E706B29" w14:textId="77777777" w:rsidR="00F579AB" w:rsidRPr="00ED14D9" w:rsidRDefault="00F579AB" w:rsidP="00BF2233">
            <w:pPr>
              <w:pStyle w:val="Felttitel"/>
            </w:pPr>
          </w:p>
        </w:tc>
      </w:tr>
      <w:tr w:rsidR="00F579AB" w:rsidRPr="00ED14D9" w14:paraId="5DF171D2" w14:textId="77777777" w:rsidTr="00BF2233">
        <w:trPr>
          <w:trHeight w:val="733"/>
        </w:trPr>
        <w:tc>
          <w:tcPr>
            <w:tcW w:w="5446" w:type="dxa"/>
            <w:gridSpan w:val="5"/>
            <w:tcBorders>
              <w:top w:val="single" w:sz="4" w:space="0" w:color="DFDDD8"/>
              <w:bottom w:val="nil"/>
              <w:right w:val="nil"/>
            </w:tcBorders>
          </w:tcPr>
          <w:p w14:paraId="1AFB1E82" w14:textId="77777777" w:rsidR="00F579AB" w:rsidRPr="00ED14D9" w:rsidRDefault="00F579AB" w:rsidP="00BF2233">
            <w:pPr>
              <w:pStyle w:val="Felttitel"/>
            </w:pPr>
            <w:r w:rsidRPr="00ED14D9">
              <w:t>Mail</w:t>
            </w:r>
          </w:p>
          <w:p w14:paraId="2ECE2962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[Mailadresse]</w:instrText>
            </w:r>
            <w:r w:rsidRPr="00ED14D9">
              <w:fldChar w:fldCharType="end"/>
            </w:r>
          </w:p>
        </w:tc>
        <w:tc>
          <w:tcPr>
            <w:tcW w:w="3198" w:type="dxa"/>
            <w:gridSpan w:val="2"/>
            <w:tcBorders>
              <w:top w:val="single" w:sz="4" w:space="0" w:color="DFDDD8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6166B5F" w14:textId="77777777" w:rsidR="00F579AB" w:rsidRPr="00ED14D9" w:rsidRDefault="00F579AB" w:rsidP="00BF2233">
            <w:pPr>
              <w:pStyle w:val="Felttitel"/>
            </w:pPr>
            <w:r w:rsidRPr="00ED14D9">
              <w:t>Telefonnummer</w:t>
            </w:r>
          </w:p>
          <w:p w14:paraId="1521DC07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[00000000]</w:instrText>
            </w:r>
            <w:r w:rsidRPr="00ED14D9"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4" w:space="0" w:color="DFDDD8"/>
              <w:left w:val="nil"/>
              <w:bottom w:val="nil"/>
            </w:tcBorders>
          </w:tcPr>
          <w:p w14:paraId="4F02BB14" w14:textId="77777777" w:rsidR="00F579AB" w:rsidRPr="00ED14D9" w:rsidRDefault="00F579AB" w:rsidP="00BF2233">
            <w:pPr>
              <w:pStyle w:val="Felttitel"/>
            </w:pPr>
            <w:r w:rsidRPr="00ED14D9">
              <w:t>Dato</w:t>
            </w:r>
          </w:p>
          <w:sdt>
            <w:sdtPr>
              <w:id w:val="887916809"/>
              <w:placeholder>
                <w:docPart w:val="513DBBE31A8B48DBB680578CD2CE8C2A"/>
              </w:placeholder>
              <w:date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36CFD37F" w14:textId="77777777" w:rsidR="00F579AB" w:rsidRPr="00ED14D9" w:rsidRDefault="00F579AB" w:rsidP="00BF2233">
                <w:pPr>
                  <w:rPr>
                    <w:sz w:val="18"/>
                  </w:rPr>
                </w:pPr>
                <w:r w:rsidRPr="00ED14D9">
                  <w:t>Vælg dato</w:t>
                </w:r>
              </w:p>
            </w:sdtContent>
          </w:sdt>
        </w:tc>
      </w:tr>
      <w:tr w:rsidR="00F579AB" w:rsidRPr="00ED14D9" w14:paraId="01D969D5" w14:textId="77777777" w:rsidTr="00BF2233">
        <w:trPr>
          <w:trHeight w:val="385"/>
        </w:trPr>
        <w:tc>
          <w:tcPr>
            <w:tcW w:w="5446" w:type="dxa"/>
            <w:gridSpan w:val="5"/>
            <w:tcBorders>
              <w:top w:val="nil"/>
              <w:bottom w:val="single" w:sz="4" w:space="0" w:color="DFDDD8"/>
              <w:right w:val="nil"/>
            </w:tcBorders>
          </w:tcPr>
          <w:p w14:paraId="12A87875" w14:textId="77777777" w:rsidR="00F579AB" w:rsidRPr="00ED14D9" w:rsidRDefault="00F579AB" w:rsidP="00BF2233">
            <w:pPr>
              <w:pStyle w:val="Felttitel"/>
            </w:pPr>
          </w:p>
        </w:tc>
        <w:tc>
          <w:tcPr>
            <w:tcW w:w="5098" w:type="dxa"/>
            <w:gridSpan w:val="4"/>
            <w:tcBorders>
              <w:top w:val="nil"/>
              <w:left w:val="nil"/>
              <w:bottom w:val="single" w:sz="4" w:space="0" w:color="DFDDD8"/>
            </w:tcBorders>
            <w:tcMar>
              <w:left w:w="113" w:type="dxa"/>
            </w:tcMar>
          </w:tcPr>
          <w:p w14:paraId="6421DAF2" w14:textId="77777777" w:rsidR="00F579AB" w:rsidRPr="00ED14D9" w:rsidRDefault="00F579AB" w:rsidP="00BF2233">
            <w:pPr>
              <w:pStyle w:val="Felttitel"/>
            </w:pPr>
          </w:p>
        </w:tc>
      </w:tr>
      <w:tr w:rsidR="00F579AB" w:rsidRPr="00ED14D9" w14:paraId="0400E5C4" w14:textId="77777777" w:rsidTr="00BF2233">
        <w:trPr>
          <w:trHeight w:val="1776"/>
        </w:trPr>
        <w:tc>
          <w:tcPr>
            <w:tcW w:w="5446" w:type="dxa"/>
            <w:gridSpan w:val="5"/>
            <w:tcBorders>
              <w:top w:val="single" w:sz="4" w:space="0" w:color="DFDDD8"/>
              <w:bottom w:val="single" w:sz="4" w:space="0" w:color="E3000B" w:themeColor="text2"/>
              <w:right w:val="nil"/>
            </w:tcBorders>
          </w:tcPr>
          <w:p w14:paraId="0CBDC3C8" w14:textId="77777777" w:rsidR="00F579AB" w:rsidRPr="00ED14D9" w:rsidRDefault="00F579AB" w:rsidP="00BF2233">
            <w:pPr>
              <w:pStyle w:val="Felttitel"/>
            </w:pPr>
            <w:r w:rsidRPr="00ED14D9">
              <w:t>Beløb der ønskes udbetalt</w:t>
            </w:r>
          </w:p>
          <w:p w14:paraId="670C9A5C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[Beløb i DKK]</w:instrText>
            </w:r>
            <w:r w:rsidRPr="00ED14D9">
              <w:fldChar w:fldCharType="end"/>
            </w:r>
          </w:p>
        </w:tc>
        <w:tc>
          <w:tcPr>
            <w:tcW w:w="3191" w:type="dxa"/>
            <w:tcBorders>
              <w:top w:val="single" w:sz="4" w:space="0" w:color="DFDDD8"/>
              <w:left w:val="nil"/>
              <w:bottom w:val="single" w:sz="4" w:space="0" w:color="E3000B" w:themeColor="text2"/>
              <w:right w:val="nil"/>
            </w:tcBorders>
            <w:tcMar>
              <w:left w:w="113" w:type="dxa"/>
            </w:tcMar>
          </w:tcPr>
          <w:p w14:paraId="698AAFEC" w14:textId="77777777" w:rsidR="00F579AB" w:rsidRPr="00ED14D9" w:rsidRDefault="00F579AB" w:rsidP="00BF2233">
            <w:pPr>
              <w:pStyle w:val="Felttitel"/>
            </w:pPr>
            <w:r w:rsidRPr="00ED14D9">
              <w:t>Rate</w:t>
            </w:r>
          </w:p>
          <w:p w14:paraId="088BF2F7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[00]</w:instrText>
            </w:r>
            <w:r w:rsidRPr="00ED14D9">
              <w:fldChar w:fldCharType="end"/>
            </w:r>
          </w:p>
        </w:tc>
        <w:tc>
          <w:tcPr>
            <w:tcW w:w="1907" w:type="dxa"/>
            <w:gridSpan w:val="3"/>
            <w:tcBorders>
              <w:top w:val="single" w:sz="4" w:space="0" w:color="DFDDD8"/>
              <w:left w:val="nil"/>
              <w:bottom w:val="single" w:sz="4" w:space="0" w:color="E3000B" w:themeColor="text2"/>
            </w:tcBorders>
          </w:tcPr>
          <w:p w14:paraId="7BF4955D" w14:textId="77777777" w:rsidR="00F579AB" w:rsidRPr="00ED14D9" w:rsidRDefault="00F579AB" w:rsidP="00BF2233">
            <w:pPr>
              <w:pStyle w:val="Felttitel"/>
            </w:pPr>
            <w:r w:rsidRPr="00ED14D9">
              <w:t>Udbetalingstidspunkt</w:t>
            </w:r>
          </w:p>
          <w:sdt>
            <w:sdtPr>
              <w:id w:val="734513563"/>
              <w:placeholder>
                <w:docPart w:val="6F2C1C95F33E4B5EA84A07B1B60099D6"/>
              </w:placeholder>
              <w:date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7113145B" w14:textId="77777777" w:rsidR="00F579AB" w:rsidRPr="00ED14D9" w:rsidRDefault="00F579AB" w:rsidP="00BF2233">
                <w:r w:rsidRPr="00ED14D9">
                  <w:t>Vælg dato</w:t>
                </w:r>
              </w:p>
            </w:sdtContent>
          </w:sdt>
        </w:tc>
      </w:tr>
      <w:tr w:rsidR="00F579AB" w:rsidRPr="00ED14D9" w14:paraId="6FBC1097" w14:textId="77777777" w:rsidTr="00BF2233">
        <w:trPr>
          <w:trHeight w:val="4820"/>
        </w:trPr>
        <w:tc>
          <w:tcPr>
            <w:tcW w:w="10544" w:type="dxa"/>
            <w:gridSpan w:val="9"/>
            <w:tcBorders>
              <w:top w:val="single" w:sz="4" w:space="0" w:color="E3000B" w:themeColor="text2"/>
              <w:bottom w:val="nil"/>
            </w:tcBorders>
            <w:tcMar>
              <w:right w:w="3232" w:type="dxa"/>
            </w:tcMar>
          </w:tcPr>
          <w:p w14:paraId="317B49AD" w14:textId="77777777" w:rsidR="00F579AB" w:rsidRPr="00ED14D9" w:rsidRDefault="00F579AB" w:rsidP="00BF2233"/>
          <w:p w14:paraId="61C63189" w14:textId="77777777" w:rsidR="00F579AB" w:rsidRPr="00ED14D9" w:rsidRDefault="00F579AB" w:rsidP="00BF2233">
            <w:pPr>
              <w:pStyle w:val="Overskrift2"/>
            </w:pPr>
            <w:r w:rsidRPr="00ED14D9">
              <w:t>Overordnet status for projektet</w:t>
            </w:r>
          </w:p>
          <w:p w14:paraId="0B673DBF" w14:textId="77777777" w:rsidR="00F579AB" w:rsidRPr="00ED14D9" w:rsidRDefault="00F579AB" w:rsidP="00BF2233">
            <w:pPr>
              <w:pStyle w:val="Uddybningaffelt"/>
            </w:pPr>
            <w:r w:rsidRPr="00ED14D9">
              <w:t>Hvad går godt i forhold til succeskriterierne for projektet?</w:t>
            </w:r>
          </w:p>
          <w:p w14:paraId="12B88E39" w14:textId="77777777" w:rsidR="00F579AB" w:rsidRPr="00ED14D9" w:rsidRDefault="00F579AB" w:rsidP="00BF2233">
            <w:pPr>
              <w:pStyle w:val="Uddybningaffelt"/>
            </w:pPr>
            <w:r w:rsidRPr="00ED14D9">
              <w:t>Hvad er udfordrende?</w:t>
            </w:r>
          </w:p>
          <w:p w14:paraId="4D34DF46" w14:textId="77777777" w:rsidR="00F579AB" w:rsidRPr="00ED14D9" w:rsidRDefault="00F579AB" w:rsidP="00BF2233"/>
          <w:p w14:paraId="00664D9C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[Udfyld her]</w:instrText>
            </w:r>
            <w:r w:rsidRPr="00ED14D9">
              <w:fldChar w:fldCharType="end"/>
            </w:r>
          </w:p>
        </w:tc>
      </w:tr>
      <w:tr w:rsidR="00F579AB" w:rsidRPr="00ED14D9" w14:paraId="12F93EE9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trHeight w:val="2632"/>
        </w:trPr>
        <w:tc>
          <w:tcPr>
            <w:tcW w:w="10536" w:type="dxa"/>
            <w:gridSpan w:val="8"/>
            <w:tcBorders>
              <w:top w:val="single" w:sz="4" w:space="0" w:color="E3000B" w:themeColor="text2"/>
            </w:tcBorders>
            <w:tcMar>
              <w:bottom w:w="1191" w:type="dxa"/>
            </w:tcMar>
          </w:tcPr>
          <w:p w14:paraId="1CD57688" w14:textId="77777777" w:rsidR="00F579AB" w:rsidRPr="00ED14D9" w:rsidRDefault="00F579AB" w:rsidP="00BF2233">
            <w:pPr>
              <w:spacing w:line="240" w:lineRule="atLeast"/>
            </w:pPr>
          </w:p>
          <w:p w14:paraId="44310311" w14:textId="77777777" w:rsidR="00F579AB" w:rsidRPr="00ED14D9" w:rsidRDefault="00F579AB" w:rsidP="00BF2233">
            <w:pPr>
              <w:pStyle w:val="Overskrift2"/>
            </w:pPr>
            <w:r w:rsidRPr="00ED14D9">
              <w:t>Gennemførte hovedaktiviteter siden sidste udbetaling</w:t>
            </w:r>
          </w:p>
          <w:p w14:paraId="274F7DD7" w14:textId="77777777" w:rsidR="00F579AB" w:rsidRPr="00ED14D9" w:rsidRDefault="00F579AB" w:rsidP="00BF2233">
            <w:pPr>
              <w:pStyle w:val="Uddybningaffelt"/>
            </w:pPr>
            <w:r w:rsidRPr="00ED14D9">
              <w:t>Beskriv kort hvilke aktiviteter der har været gennemført</w:t>
            </w:r>
            <w:r>
              <w:t xml:space="preserve"> - maks 4 linjer.</w:t>
            </w:r>
          </w:p>
          <w:p w14:paraId="2F9B72B4" w14:textId="77777777" w:rsidR="00F579AB" w:rsidRPr="00ED14D9" w:rsidRDefault="00F579AB" w:rsidP="00BF2233"/>
          <w:p w14:paraId="798C35CF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[Udfyld her]</w:instrText>
            </w:r>
            <w:r w:rsidRPr="00ED14D9">
              <w:fldChar w:fldCharType="end"/>
            </w:r>
          </w:p>
        </w:tc>
      </w:tr>
      <w:tr w:rsidR="00F579AB" w:rsidRPr="00ED14D9" w14:paraId="3AE1618D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021"/>
        </w:trPr>
        <w:tc>
          <w:tcPr>
            <w:tcW w:w="10544" w:type="dxa"/>
            <w:gridSpan w:val="9"/>
            <w:tcBorders>
              <w:top w:val="single" w:sz="4" w:space="0" w:color="E3000B" w:themeColor="text2"/>
              <w:bottom w:val="single" w:sz="4" w:space="0" w:color="DFDDD8"/>
            </w:tcBorders>
            <w:vAlign w:val="center"/>
          </w:tcPr>
          <w:p w14:paraId="7EEF3C18" w14:textId="77777777" w:rsidR="00F579AB" w:rsidRPr="00ED14D9" w:rsidRDefault="00F579AB" w:rsidP="00BF2233">
            <w:pPr>
              <w:pStyle w:val="Overskrift2"/>
            </w:pPr>
            <w:r w:rsidRPr="00ED14D9">
              <w:t>Evt. ændringer i projektbeskrivelsen</w:t>
            </w:r>
          </w:p>
        </w:tc>
      </w:tr>
      <w:tr w:rsidR="00F579AB" w:rsidRPr="00ED14D9" w14:paraId="1A134F05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442" w:type="dxa"/>
            <w:gridSpan w:val="5"/>
            <w:tcBorders>
              <w:top w:val="single" w:sz="4" w:space="0" w:color="DFDDD8"/>
              <w:bottom w:val="single" w:sz="4" w:space="0" w:color="DFDDD8"/>
              <w:right w:val="single" w:sz="4" w:space="0" w:color="DFDDD8"/>
            </w:tcBorders>
            <w:vAlign w:val="center"/>
          </w:tcPr>
          <w:p w14:paraId="7368295F" w14:textId="77777777" w:rsidR="00F579AB" w:rsidRPr="00ED14D9" w:rsidRDefault="00F579AB" w:rsidP="00BF2233">
            <w:pPr>
              <w:pStyle w:val="Tablesubhead"/>
            </w:pPr>
            <w:r w:rsidRPr="00ED14D9">
              <w:t>Er der sket ændringer i forhold til projektbeskrivelsen i ansøgningen</w:t>
            </w:r>
            <w:r>
              <w:t>,</w:t>
            </w:r>
            <w:r w:rsidRPr="00ED14D9">
              <w:t xml:space="preserve"> siden modtagelse af bevillingen, </w:t>
            </w:r>
            <w:r>
              <w:br/>
            </w:r>
            <w:r w:rsidRPr="00ED14D9">
              <w:t>herunder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7E0828D4" w14:textId="77777777" w:rsidR="00F579AB" w:rsidRPr="00ED14D9" w:rsidRDefault="00F579AB" w:rsidP="00BF2233">
            <w:pPr>
              <w:pStyle w:val="Tablesubhead"/>
            </w:pPr>
            <w:r w:rsidRPr="00ED14D9">
              <w:t>Evt. kort beskrivelse af ændringen</w:t>
            </w:r>
          </w:p>
        </w:tc>
      </w:tr>
      <w:tr w:rsidR="00F579AB" w:rsidRPr="00ED14D9" w14:paraId="74B543D3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71CB2BFC" w14:textId="77777777" w:rsidR="00F579AB" w:rsidRPr="00ED14D9" w:rsidRDefault="00F579AB" w:rsidP="00BF2233">
            <w:r w:rsidRPr="00ED14D9">
              <w:t>Projektets forudsætninger og</w:t>
            </w:r>
            <w:r>
              <w:t xml:space="preserve"> </w:t>
            </w:r>
            <w:r w:rsidRPr="00ED14D9">
              <w:t>relevans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1A635318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71147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6F776C99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538E2237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-11293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0EC382E8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7D81B979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25EA776A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68F7F301" w14:textId="77777777" w:rsidR="00F579AB" w:rsidRPr="00ED14D9" w:rsidRDefault="00F579AB" w:rsidP="00BF2233">
            <w:r w:rsidRPr="00ED14D9">
              <w:t>Aktiviteter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0B326939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24963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27FB6CDA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738BA30F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15781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4EFB7BAC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20C44DD4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6607BBAA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2EF3D63B" w14:textId="77777777" w:rsidR="00F579AB" w:rsidRPr="00ED14D9" w:rsidRDefault="00F579AB" w:rsidP="00BF2233">
            <w:r w:rsidRPr="00ED14D9">
              <w:lastRenderedPageBreak/>
              <w:t>Målgruppe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5B6E5C2A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116273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33D2A315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32C71EB7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179093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1BF23444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35CBC9C1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6C89153B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51B75EB2" w14:textId="77777777" w:rsidR="00F579AB" w:rsidRPr="00ED14D9" w:rsidRDefault="00F579AB" w:rsidP="00BF2233">
            <w:r w:rsidRPr="00ED14D9">
              <w:t>Organisering/</w:t>
            </w:r>
          </w:p>
          <w:p w14:paraId="02B8A8C3" w14:textId="77777777" w:rsidR="00F579AB" w:rsidRPr="00ED14D9" w:rsidRDefault="00F579AB" w:rsidP="00BF2233">
            <w:r w:rsidRPr="00ED14D9">
              <w:t>samarbejdspartnere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012EE901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-13517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7FAD8CA0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3FF8CEFB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-1321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47293964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138B92BD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3A9FC1DD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62005797" w14:textId="77777777" w:rsidR="00F579AB" w:rsidRPr="00ED14D9" w:rsidRDefault="00F579AB" w:rsidP="00BF2233">
            <w:r w:rsidRPr="00ED14D9">
              <w:t>Tidsplan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422D3012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-16052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5A99F1D0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5EDE9925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5093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1CA5FF74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2745C4E8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611A66A2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1DDCFD00" w14:textId="77777777" w:rsidR="00F579AB" w:rsidRPr="00ED14D9" w:rsidRDefault="00F579AB" w:rsidP="00BF2233">
            <w:r w:rsidRPr="00ED14D9">
              <w:t xml:space="preserve">Økonomi, herunder </w:t>
            </w:r>
            <w:r>
              <w:br/>
            </w:r>
            <w:r w:rsidRPr="00ED14D9">
              <w:t>det samlede</w:t>
            </w:r>
            <w:r>
              <w:t xml:space="preserve"> </w:t>
            </w:r>
            <w:r w:rsidRPr="00ED14D9">
              <w:t>budget/</w:t>
            </w:r>
            <w:r>
              <w:br/>
            </w:r>
            <w:r w:rsidRPr="00ED14D9">
              <w:t>finansieringen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41E2A7F1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15208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2F519235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6762C3EF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165356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53038901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49ABDBC1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31C3DB46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4CE047CB" w14:textId="77777777" w:rsidR="00F579AB" w:rsidRPr="00ED14D9" w:rsidRDefault="00F579AB" w:rsidP="00BF2233">
            <w:r w:rsidRPr="00ED14D9">
              <w:t>Kontonummer</w:t>
            </w:r>
            <w:r>
              <w:t xml:space="preserve"> *)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532F02A6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55528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4D857438" w14:textId="77777777" w:rsidR="00F579AB" w:rsidRPr="0060660C" w:rsidRDefault="00F579AB" w:rsidP="00BF2233">
            <w:r w:rsidRPr="0060660C"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13C860FD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12815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093D78D2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1650B887" w14:textId="77777777" w:rsidR="00F579AB" w:rsidRPr="00ED14D9" w:rsidRDefault="00F579AB" w:rsidP="00BF2233">
            <w:r>
              <w:rPr>
                <w:color w:val="auto"/>
              </w:rPr>
              <w:t xml:space="preserve">Hvis ja, venligst vedhæft dokumentation for </w:t>
            </w:r>
            <w:r>
              <w:rPr>
                <w:color w:val="auto"/>
              </w:rPr>
              <w:br/>
              <w:t>kontooplysninger.</w:t>
            </w:r>
          </w:p>
        </w:tc>
      </w:tr>
      <w:tr w:rsidR="00F579AB" w:rsidRPr="00ED14D9" w14:paraId="2404ED38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633" w:type="dxa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41BFEA2A" w14:textId="77777777" w:rsidR="00F579AB" w:rsidRPr="00ED14D9" w:rsidRDefault="00F579AB" w:rsidP="00BF2233">
            <w:r w:rsidRPr="00ED14D9">
              <w:t>Andet</w:t>
            </w:r>
          </w:p>
        </w:tc>
        <w:tc>
          <w:tcPr>
            <w:tcW w:w="879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top w:w="0" w:type="dxa"/>
              <w:left w:w="0" w:type="dxa"/>
            </w:tcMar>
            <w:vAlign w:val="center"/>
          </w:tcPr>
          <w:p w14:paraId="7A873003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211085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vAlign w:val="center"/>
          </w:tcPr>
          <w:p w14:paraId="2F49CC5E" w14:textId="77777777" w:rsidR="00F579AB" w:rsidRPr="0060660C" w:rsidRDefault="00F579AB" w:rsidP="00BF2233">
            <w:r>
              <w:t xml:space="preserve"> Ja</w:t>
            </w:r>
          </w:p>
        </w:tc>
        <w:tc>
          <w:tcPr>
            <w:tcW w:w="567" w:type="dxa"/>
            <w:tcBorders>
              <w:top w:val="single" w:sz="4" w:space="0" w:color="DFDDD8"/>
              <w:left w:val="nil"/>
              <w:bottom w:val="single" w:sz="4" w:space="0" w:color="DFDDD8"/>
            </w:tcBorders>
            <w:tcMar>
              <w:left w:w="0" w:type="dxa"/>
            </w:tcMar>
            <w:vAlign w:val="center"/>
          </w:tcPr>
          <w:p w14:paraId="3D31ED91" w14:textId="77777777" w:rsidR="00F579AB" w:rsidRPr="00ED14D9" w:rsidRDefault="00AC2006" w:rsidP="00BF2233">
            <w:pPr>
              <w:pStyle w:val="Tabelbrdtekst"/>
              <w:jc w:val="right"/>
            </w:pPr>
            <w:sdt>
              <w:sdtPr>
                <w:rPr>
                  <w:sz w:val="30"/>
                  <w:szCs w:val="30"/>
                </w:rPr>
                <w:id w:val="-6293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AB" w:rsidRPr="00ED14D9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796" w:type="dxa"/>
            <w:tcBorders>
              <w:top w:val="single" w:sz="4" w:space="0" w:color="DFDDD8"/>
              <w:left w:val="nil"/>
              <w:bottom w:val="single" w:sz="4" w:space="0" w:color="DFDDD8"/>
              <w:right w:val="single" w:sz="4" w:space="0" w:color="DFDDD8"/>
            </w:tcBorders>
            <w:vAlign w:val="center"/>
          </w:tcPr>
          <w:p w14:paraId="3F73AF17" w14:textId="77777777" w:rsidR="00F579AB" w:rsidRPr="00ED14D9" w:rsidRDefault="00F579AB" w:rsidP="00BF2233">
            <w:r>
              <w:t xml:space="preserve"> Nej</w:t>
            </w:r>
          </w:p>
        </w:tc>
        <w:tc>
          <w:tcPr>
            <w:tcW w:w="5102" w:type="dxa"/>
            <w:gridSpan w:val="4"/>
            <w:tcBorders>
              <w:top w:val="single" w:sz="4" w:space="0" w:color="DFDDD8"/>
              <w:left w:val="single" w:sz="4" w:space="0" w:color="DFDDD8"/>
              <w:bottom w:val="single" w:sz="4" w:space="0" w:color="DFDDD8"/>
            </w:tcBorders>
            <w:tcMar>
              <w:left w:w="113" w:type="dxa"/>
              <w:right w:w="284" w:type="dxa"/>
            </w:tcMar>
            <w:vAlign w:val="center"/>
          </w:tcPr>
          <w:p w14:paraId="5410CFE9" w14:textId="77777777" w:rsidR="00F579AB" w:rsidRPr="00ED14D9" w:rsidRDefault="00F579AB" w:rsidP="00BF2233"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F579AB" w:rsidRPr="00ED14D9" w14:paraId="5646BE36" w14:textId="77777777" w:rsidTr="00BF22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0544" w:type="dxa"/>
            <w:gridSpan w:val="9"/>
            <w:tcBorders>
              <w:top w:val="single" w:sz="4" w:space="0" w:color="DFDDD8"/>
              <w:bottom w:val="single" w:sz="4" w:space="0" w:color="DFDDD8"/>
            </w:tcBorders>
            <w:vAlign w:val="center"/>
          </w:tcPr>
          <w:p w14:paraId="6C0D536F" w14:textId="77777777" w:rsidR="00F579AB" w:rsidRPr="00ED14D9" w:rsidRDefault="00F579AB" w:rsidP="00BF2233"/>
        </w:tc>
      </w:tr>
    </w:tbl>
    <w:tbl>
      <w:tblPr>
        <w:tblStyle w:val="Blank"/>
        <w:tblW w:w="10544" w:type="dxa"/>
        <w:tblBorders>
          <w:top w:val="single" w:sz="4" w:space="0" w:color="E3000B" w:themeColor="text2"/>
          <w:bottom w:val="single" w:sz="4" w:space="0" w:color="DFDDD8"/>
          <w:insideH w:val="single" w:sz="4" w:space="0" w:color="DFDDD8"/>
          <w:insideV w:val="single" w:sz="4" w:space="0" w:color="DFDDD8"/>
        </w:tblBorders>
        <w:tblLayout w:type="fixed"/>
        <w:tblLook w:val="00A0" w:firstRow="1" w:lastRow="0" w:firstColumn="1" w:lastColumn="0" w:noHBand="0" w:noVBand="0"/>
      </w:tblPr>
      <w:tblGrid>
        <w:gridCol w:w="3023"/>
        <w:gridCol w:w="7521"/>
      </w:tblGrid>
      <w:tr w:rsidR="00240CAD" w:rsidRPr="00ED14D9" w14:paraId="4F4254C5" w14:textId="77777777" w:rsidTr="00F86E41">
        <w:trPr>
          <w:trHeight w:hRule="exact" w:val="1021"/>
        </w:trPr>
        <w:tc>
          <w:tcPr>
            <w:tcW w:w="10544" w:type="dxa"/>
            <w:gridSpan w:val="2"/>
            <w:vAlign w:val="center"/>
          </w:tcPr>
          <w:p w14:paraId="72FC053D" w14:textId="77777777" w:rsidR="005D1144" w:rsidRPr="00ED14D9" w:rsidRDefault="005D1144" w:rsidP="005D1144">
            <w:pPr>
              <w:pStyle w:val="Overskrift2"/>
            </w:pPr>
            <w:r w:rsidRPr="00ED14D9">
              <w:t>Hvilke primære aktiviteter / fokusområder vil der være i projektet i den kommende periode</w:t>
            </w:r>
          </w:p>
          <w:p w14:paraId="4961FD61" w14:textId="77777777" w:rsidR="00240CAD" w:rsidRPr="00ED14D9" w:rsidRDefault="005D1144" w:rsidP="005D1144">
            <w:pPr>
              <w:pStyle w:val="Overskrift2"/>
            </w:pPr>
            <w:r w:rsidRPr="00ED14D9">
              <w:t>(frem mod næste udbetaling eller slutrapport)</w:t>
            </w:r>
            <w:r w:rsidR="00A0398A">
              <w:t>.</w:t>
            </w:r>
          </w:p>
        </w:tc>
      </w:tr>
      <w:tr w:rsidR="00BE0AE5" w:rsidRPr="00ED14D9" w14:paraId="50F8AF83" w14:textId="77777777" w:rsidTr="00F86E41">
        <w:trPr>
          <w:trHeight w:val="567"/>
        </w:trPr>
        <w:tc>
          <w:tcPr>
            <w:tcW w:w="3023" w:type="dxa"/>
            <w:vAlign w:val="center"/>
          </w:tcPr>
          <w:p w14:paraId="3EBADDF0" w14:textId="77777777" w:rsidR="00BE0AE5" w:rsidRPr="00ED14D9" w:rsidRDefault="00BE0AE5" w:rsidP="004455AB">
            <w:pPr>
              <w:pStyle w:val="Tablesubhead"/>
            </w:pPr>
            <w:r w:rsidRPr="00ED14D9">
              <w:t>Periode</w:t>
            </w:r>
          </w:p>
        </w:tc>
        <w:tc>
          <w:tcPr>
            <w:tcW w:w="7521" w:type="dxa"/>
            <w:tcMar>
              <w:left w:w="227" w:type="dxa"/>
            </w:tcMar>
            <w:vAlign w:val="center"/>
          </w:tcPr>
          <w:p w14:paraId="21E107E5" w14:textId="77777777" w:rsidR="00BE0AE5" w:rsidRPr="00ED14D9" w:rsidRDefault="00BC1FB0" w:rsidP="004455AB">
            <w:pPr>
              <w:pStyle w:val="Tablesubhead"/>
            </w:pPr>
            <w:r w:rsidRPr="00ED14D9">
              <w:t>Aktiviteter</w:t>
            </w:r>
          </w:p>
        </w:tc>
      </w:tr>
      <w:tr w:rsidR="00BE0AE5" w:rsidRPr="00ED14D9" w14:paraId="02E7C845" w14:textId="77777777" w:rsidTr="00F86E41">
        <w:trPr>
          <w:trHeight w:val="589"/>
        </w:trPr>
        <w:tc>
          <w:tcPr>
            <w:tcW w:w="3023" w:type="dxa"/>
            <w:vAlign w:val="center"/>
          </w:tcPr>
          <w:p w14:paraId="6F720DD4" w14:textId="77777777" w:rsidR="00BE0AE5" w:rsidRPr="00ED14D9" w:rsidRDefault="001C52F7" w:rsidP="001C52F7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  <w:tc>
          <w:tcPr>
            <w:tcW w:w="7521" w:type="dxa"/>
            <w:tcMar>
              <w:left w:w="227" w:type="dxa"/>
            </w:tcMar>
            <w:vAlign w:val="center"/>
          </w:tcPr>
          <w:p w14:paraId="058964AC" w14:textId="77777777" w:rsidR="00BE0AE5" w:rsidRPr="00ED14D9" w:rsidRDefault="00BE0AE5" w:rsidP="004455AB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BE0AE5" w:rsidRPr="00ED14D9" w14:paraId="4CB6B8FF" w14:textId="77777777" w:rsidTr="00F86E41">
        <w:trPr>
          <w:trHeight w:val="567"/>
        </w:trPr>
        <w:tc>
          <w:tcPr>
            <w:tcW w:w="3023" w:type="dxa"/>
            <w:vAlign w:val="center"/>
          </w:tcPr>
          <w:p w14:paraId="10FAB1DF" w14:textId="77777777" w:rsidR="00BE0AE5" w:rsidRPr="00ED14D9" w:rsidRDefault="001C52F7" w:rsidP="001C52F7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  <w:tc>
          <w:tcPr>
            <w:tcW w:w="7521" w:type="dxa"/>
            <w:tcMar>
              <w:left w:w="227" w:type="dxa"/>
            </w:tcMar>
            <w:vAlign w:val="center"/>
          </w:tcPr>
          <w:p w14:paraId="7C867155" w14:textId="77777777" w:rsidR="00BE0AE5" w:rsidRPr="00ED14D9" w:rsidRDefault="00BE0AE5" w:rsidP="004455AB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BE0AE5" w:rsidRPr="00ED14D9" w14:paraId="2D3D91AC" w14:textId="77777777" w:rsidTr="00F86E41">
        <w:trPr>
          <w:trHeight w:val="567"/>
        </w:trPr>
        <w:tc>
          <w:tcPr>
            <w:tcW w:w="3023" w:type="dxa"/>
            <w:vAlign w:val="center"/>
          </w:tcPr>
          <w:p w14:paraId="18E3F6DD" w14:textId="77777777" w:rsidR="00BE0AE5" w:rsidRPr="00ED14D9" w:rsidRDefault="001C52F7" w:rsidP="001C52F7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  <w:tc>
          <w:tcPr>
            <w:tcW w:w="7521" w:type="dxa"/>
            <w:tcMar>
              <w:left w:w="227" w:type="dxa"/>
            </w:tcMar>
            <w:vAlign w:val="center"/>
          </w:tcPr>
          <w:p w14:paraId="7C824929" w14:textId="77777777" w:rsidR="00BE0AE5" w:rsidRPr="00ED14D9" w:rsidRDefault="00BE0AE5" w:rsidP="004455AB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BE0AE5" w:rsidRPr="00ED14D9" w14:paraId="7EF85DE0" w14:textId="77777777" w:rsidTr="00F86E41">
        <w:trPr>
          <w:trHeight w:val="567"/>
        </w:trPr>
        <w:tc>
          <w:tcPr>
            <w:tcW w:w="3023" w:type="dxa"/>
            <w:tcBorders>
              <w:bottom w:val="single" w:sz="4" w:space="0" w:color="DFDDD8"/>
            </w:tcBorders>
            <w:vAlign w:val="center"/>
          </w:tcPr>
          <w:p w14:paraId="2E0A3CFE" w14:textId="77777777" w:rsidR="00BE0AE5" w:rsidRPr="00ED14D9" w:rsidRDefault="001C52F7" w:rsidP="001C52F7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  <w:tc>
          <w:tcPr>
            <w:tcW w:w="7521" w:type="dxa"/>
            <w:tcBorders>
              <w:bottom w:val="single" w:sz="4" w:space="0" w:color="DFDDD8"/>
            </w:tcBorders>
            <w:tcMar>
              <w:left w:w="227" w:type="dxa"/>
            </w:tcMar>
            <w:vAlign w:val="center"/>
          </w:tcPr>
          <w:p w14:paraId="59D29704" w14:textId="77777777" w:rsidR="00BE0AE5" w:rsidRPr="00ED14D9" w:rsidRDefault="00BE0AE5" w:rsidP="004455AB">
            <w:pPr>
              <w:pStyle w:val="Tabelbrdtekst"/>
            </w:pPr>
            <w:r w:rsidRPr="00ED14D9">
              <w:fldChar w:fldCharType="begin"/>
            </w:r>
            <w:r w:rsidRPr="00ED14D9">
              <w:instrText>MACROBUTTON NoName [Tekst]</w:instrText>
            </w:r>
            <w:r w:rsidRPr="00ED14D9">
              <w:fldChar w:fldCharType="end"/>
            </w:r>
          </w:p>
        </w:tc>
      </w:tr>
      <w:tr w:rsidR="00C46287" w:rsidRPr="00ED14D9" w14:paraId="080944FC" w14:textId="77777777" w:rsidTr="00F86E41">
        <w:trPr>
          <w:trHeight w:val="467"/>
        </w:trPr>
        <w:tc>
          <w:tcPr>
            <w:tcW w:w="3023" w:type="dxa"/>
            <w:tcBorders>
              <w:top w:val="single" w:sz="4" w:space="0" w:color="DFDDD8"/>
              <w:bottom w:val="nil"/>
              <w:right w:val="nil"/>
            </w:tcBorders>
            <w:vAlign w:val="center"/>
          </w:tcPr>
          <w:p w14:paraId="19364A05" w14:textId="77777777" w:rsidR="00C46287" w:rsidRPr="00485A79" w:rsidRDefault="00C46287" w:rsidP="00485A79">
            <w:pPr>
              <w:pStyle w:val="Tabelbrdtekst"/>
            </w:pPr>
          </w:p>
        </w:tc>
        <w:tc>
          <w:tcPr>
            <w:tcW w:w="7521" w:type="dxa"/>
            <w:tcBorders>
              <w:top w:val="single" w:sz="4" w:space="0" w:color="DFDDD8"/>
              <w:left w:val="nil"/>
              <w:bottom w:val="nil"/>
            </w:tcBorders>
            <w:tcMar>
              <w:left w:w="227" w:type="dxa"/>
            </w:tcMar>
            <w:vAlign w:val="center"/>
          </w:tcPr>
          <w:p w14:paraId="52C26E2B" w14:textId="77777777" w:rsidR="00C46287" w:rsidRPr="00485A79" w:rsidRDefault="00C46287" w:rsidP="00485A79">
            <w:pPr>
              <w:pStyle w:val="Tabelbrdtekst"/>
            </w:pPr>
          </w:p>
        </w:tc>
      </w:tr>
      <w:tr w:rsidR="00087F99" w:rsidRPr="00ED14D9" w14:paraId="50C46C6F" w14:textId="77777777" w:rsidTr="00F86E41">
        <w:trPr>
          <w:trHeight w:hRule="exact" w:val="2098"/>
        </w:trPr>
        <w:tc>
          <w:tcPr>
            <w:tcW w:w="10544" w:type="dxa"/>
            <w:gridSpan w:val="2"/>
            <w:tcBorders>
              <w:top w:val="nil"/>
              <w:bottom w:val="nil"/>
            </w:tcBorders>
          </w:tcPr>
          <w:p w14:paraId="66A83775" w14:textId="77777777" w:rsidR="00087F99" w:rsidRPr="00ED14D9" w:rsidRDefault="00087F99" w:rsidP="006954D5">
            <w:pPr>
              <w:rPr>
                <w:i/>
              </w:rPr>
            </w:pPr>
            <w:r w:rsidRPr="00ED14D9">
              <w:rPr>
                <w:i/>
              </w:rPr>
              <w:t>Sammen med udbetalingsanmodningen bedes seneste årsrapport uploades,</w:t>
            </w:r>
          </w:p>
          <w:p w14:paraId="5E648162" w14:textId="77777777" w:rsidR="00087F99" w:rsidRPr="00B9006B" w:rsidRDefault="00087F99" w:rsidP="00B9006B">
            <w:pPr>
              <w:rPr>
                <w:i/>
              </w:rPr>
            </w:pPr>
            <w:r w:rsidRPr="00ED14D9">
              <w:rPr>
                <w:i/>
              </w:rPr>
              <w:t>medmindre der ikke er kommet en ny</w:t>
            </w:r>
            <w:r w:rsidR="00370353">
              <w:rPr>
                <w:i/>
              </w:rPr>
              <w:t>,</w:t>
            </w:r>
            <w:r w:rsidRPr="00ED14D9">
              <w:rPr>
                <w:i/>
              </w:rPr>
              <w:t xml:space="preserve"> siden ansøgningen blev indsendt.</w:t>
            </w:r>
          </w:p>
        </w:tc>
      </w:tr>
    </w:tbl>
    <w:tbl>
      <w:tblPr>
        <w:tblStyle w:val="Tabel-Gitter"/>
        <w:tblW w:w="10546" w:type="dxa"/>
        <w:tblBorders>
          <w:top w:val="single" w:sz="4" w:space="0" w:color="E3000B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7"/>
        <w:gridCol w:w="3239"/>
      </w:tblGrid>
      <w:tr w:rsidR="00982178" w:rsidRPr="00ED14D9" w14:paraId="1D079408" w14:textId="77777777" w:rsidTr="00425F23">
        <w:trPr>
          <w:trHeight w:hRule="exact" w:val="1021"/>
        </w:trPr>
        <w:tc>
          <w:tcPr>
            <w:tcW w:w="7307" w:type="dxa"/>
            <w:vAlign w:val="center"/>
          </w:tcPr>
          <w:p w14:paraId="1A80C461" w14:textId="77777777" w:rsidR="00982178" w:rsidRPr="00ED14D9" w:rsidRDefault="00982178" w:rsidP="00F73585">
            <w:pPr>
              <w:pStyle w:val="Overskrift2"/>
            </w:pPr>
            <w:r w:rsidRPr="00ED14D9">
              <w:lastRenderedPageBreak/>
              <w:t>Interne kommentarer fra Ole Kirk’s Fond (skal ikke udfyldes af bevillingsmodtager)</w:t>
            </w:r>
            <w:r w:rsidR="00274BEF">
              <w:t>.</w:t>
            </w:r>
          </w:p>
        </w:tc>
        <w:tc>
          <w:tcPr>
            <w:tcW w:w="3239" w:type="dxa"/>
            <w:vAlign w:val="center"/>
          </w:tcPr>
          <w:p w14:paraId="58FA7FD9" w14:textId="77777777" w:rsidR="00982178" w:rsidRPr="00ED14D9" w:rsidRDefault="00982178" w:rsidP="00F73585">
            <w:pPr>
              <w:pStyle w:val="Overskrift2"/>
            </w:pPr>
          </w:p>
        </w:tc>
      </w:tr>
    </w:tbl>
    <w:p w14:paraId="46C6B579" w14:textId="77777777" w:rsidR="00F05FEB" w:rsidRPr="00ED14D9" w:rsidRDefault="00151AFC" w:rsidP="002A6FF4">
      <w:r w:rsidRPr="00ED14D9">
        <w:fldChar w:fldCharType="begin"/>
      </w:r>
      <w:r w:rsidRPr="00ED14D9">
        <w:instrText>MACROBUTTON NoName [Udfyld her]</w:instrText>
      </w:r>
      <w:r w:rsidRPr="00ED14D9">
        <w:fldChar w:fldCharType="end"/>
      </w:r>
    </w:p>
    <w:sectPr w:rsidR="00F05FEB" w:rsidRPr="00ED14D9" w:rsidSect="000C0F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680" w:bottom="1701" w:left="680" w:header="567" w:footer="3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62AD" w14:textId="77777777" w:rsidR="000E37D4" w:rsidRDefault="000E37D4" w:rsidP="009E4B94">
      <w:pPr>
        <w:spacing w:line="240" w:lineRule="auto"/>
      </w:pPr>
      <w:r>
        <w:separator/>
      </w:r>
    </w:p>
  </w:endnote>
  <w:endnote w:type="continuationSeparator" w:id="0">
    <w:p w14:paraId="40857623" w14:textId="77777777" w:rsidR="000E37D4" w:rsidRDefault="000E37D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546" w:type="dxa"/>
      <w:tblBorders>
        <w:top w:val="none" w:sz="0" w:space="0" w:color="auto"/>
        <w:left w:val="none" w:sz="0" w:space="0" w:color="auto"/>
        <w:bottom w:val="single" w:sz="24" w:space="0" w:color="E3000B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6"/>
      <w:gridCol w:w="8220"/>
    </w:tblGrid>
    <w:tr w:rsidR="00766A4E" w14:paraId="0509C78A" w14:textId="77777777" w:rsidTr="00F80D5F">
      <w:tc>
        <w:tcPr>
          <w:tcW w:w="2376" w:type="dxa"/>
        </w:tcPr>
        <w:p w14:paraId="5BBB9237" w14:textId="77777777" w:rsidR="00766A4E" w:rsidRDefault="00766A4E" w:rsidP="00766A4E">
          <w:pPr>
            <w:pStyle w:val="Sidefod"/>
          </w:pPr>
        </w:p>
      </w:tc>
      <w:tc>
        <w:tcPr>
          <w:tcW w:w="8397" w:type="dxa"/>
        </w:tcPr>
        <w:p w14:paraId="45E53407" w14:textId="77777777" w:rsidR="00766A4E" w:rsidRDefault="00766A4E" w:rsidP="00766A4E">
          <w:pPr>
            <w:pStyle w:val="Sidefod"/>
          </w:pPr>
        </w:p>
      </w:tc>
    </w:tr>
  </w:tbl>
  <w:p w14:paraId="6338A830" w14:textId="77777777" w:rsidR="00766A4E" w:rsidRDefault="00766A4E" w:rsidP="00766A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546" w:type="dxa"/>
      <w:tblBorders>
        <w:top w:val="none" w:sz="0" w:space="0" w:color="auto"/>
        <w:left w:val="none" w:sz="0" w:space="0" w:color="auto"/>
        <w:bottom w:val="single" w:sz="24" w:space="0" w:color="E3000B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6"/>
      <w:gridCol w:w="8220"/>
    </w:tblGrid>
    <w:tr w:rsidR="00766A4E" w14:paraId="60093A0E" w14:textId="77777777" w:rsidTr="005B1650">
      <w:tc>
        <w:tcPr>
          <w:tcW w:w="2376" w:type="dxa"/>
        </w:tcPr>
        <w:p w14:paraId="638C2FA9" w14:textId="77777777" w:rsidR="00766A4E" w:rsidRDefault="00766A4E" w:rsidP="00766A4E">
          <w:pPr>
            <w:pStyle w:val="Sidefod"/>
          </w:pPr>
        </w:p>
      </w:tc>
      <w:tc>
        <w:tcPr>
          <w:tcW w:w="8397" w:type="dxa"/>
        </w:tcPr>
        <w:p w14:paraId="140D5F2F" w14:textId="77777777" w:rsidR="00766A4E" w:rsidRDefault="00766A4E" w:rsidP="00766A4E">
          <w:pPr>
            <w:pStyle w:val="Sidefod"/>
          </w:pPr>
        </w:p>
      </w:tc>
    </w:tr>
  </w:tbl>
  <w:p w14:paraId="5D051CD3" w14:textId="77777777" w:rsidR="00766A4E" w:rsidRDefault="00766A4E" w:rsidP="00766A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E5A3" w14:textId="77777777" w:rsidR="000E37D4" w:rsidRDefault="000E37D4" w:rsidP="009E4B94">
      <w:pPr>
        <w:spacing w:line="240" w:lineRule="auto"/>
      </w:pPr>
      <w:r>
        <w:separator/>
      </w:r>
    </w:p>
  </w:footnote>
  <w:footnote w:type="continuationSeparator" w:id="0">
    <w:p w14:paraId="594F5951" w14:textId="77777777" w:rsidR="000E37D4" w:rsidRDefault="000E37D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A7F1" w14:textId="77777777" w:rsidR="00766A4E" w:rsidRPr="00F42BD0" w:rsidRDefault="005C684C" w:rsidP="00766A4E">
    <w:pPr>
      <w:pStyle w:val="Sidehoved"/>
    </w:pPr>
    <w:r>
      <w:rPr>
        <w:noProof/>
        <w:lang w:eastAsia="da-DK"/>
      </w:rPr>
      <w:t xml:space="preserve"> </w:t>
    </w:r>
    <w:r w:rsidR="00766A4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E6CE9" wp14:editId="24F50DE6">
              <wp:simplePos x="0" y="0"/>
              <wp:positionH relativeFrom="rightMargin">
                <wp:align>right</wp:align>
              </wp:positionH>
              <wp:positionV relativeFrom="page">
                <wp:posOffset>374650</wp:posOffset>
              </wp:positionV>
              <wp:extent cx="1648800" cy="1249200"/>
              <wp:effectExtent l="0" t="0" r="8890" b="8255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8800" cy="124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Borders>
                              <w:top w:val="single" w:sz="4" w:space="0" w:color="E3000B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46"/>
                          </w:tblGrid>
                          <w:tr w:rsidR="00766A4E" w:rsidRPr="00244D70" w14:paraId="117B4A77" w14:textId="77777777" w:rsidTr="000C241A">
                            <w:trPr>
                              <w:trHeight w:hRule="exact" w:val="113"/>
                            </w:trPr>
                            <w:tc>
                              <w:tcPr>
                                <w:tcW w:w="1946" w:type="dxa"/>
                              </w:tcPr>
                              <w:p w14:paraId="6FB5188A" w14:textId="77777777" w:rsidR="00766A4E" w:rsidRDefault="00766A4E" w:rsidP="00244D70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66A4E" w:rsidRPr="00244D70" w14:paraId="19CD49BE" w14:textId="77777777" w:rsidTr="00F23771">
                            <w:trPr>
                              <w:trHeight w:hRule="exact" w:val="1758"/>
                            </w:trPr>
                            <w:tc>
                              <w:tcPr>
                                <w:tcW w:w="1946" w:type="dxa"/>
                              </w:tcPr>
                              <w:p w14:paraId="41E47319" w14:textId="77777777" w:rsidR="00766A4E" w:rsidRPr="0046351B" w:rsidRDefault="00575E8F" w:rsidP="00BF019A">
                                <w:pPr>
                                  <w:pStyle w:val="Kolofontitel"/>
                                </w:pPr>
                                <w:r>
                                  <w:t>Rateudbetaling</w:t>
                                </w:r>
                              </w:p>
                              <w:p w14:paraId="742064F0" w14:textId="77777777" w:rsidR="00766A4E" w:rsidRPr="00FA17AB" w:rsidRDefault="00D11BC9" w:rsidP="00182651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Side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PAGE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 af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392CFEB" w14:textId="77777777" w:rsidR="00766A4E" w:rsidRPr="00244D70" w:rsidRDefault="00766A4E" w:rsidP="00766A4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E6CE9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78.65pt;margin-top:29.5pt;width:129.85pt;height:98.35pt;z-index:2516633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Borders>
                        <w:top w:val="single" w:sz="4" w:space="0" w:color="E3000B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46"/>
                    </w:tblGrid>
                    <w:tr w:rsidR="00766A4E" w:rsidRPr="00244D70" w14:paraId="117B4A77" w14:textId="77777777" w:rsidTr="000C241A">
                      <w:trPr>
                        <w:trHeight w:hRule="exact" w:val="113"/>
                      </w:trPr>
                      <w:tc>
                        <w:tcPr>
                          <w:tcW w:w="1946" w:type="dxa"/>
                        </w:tcPr>
                        <w:p w14:paraId="6FB5188A" w14:textId="77777777" w:rsidR="00766A4E" w:rsidRDefault="00766A4E" w:rsidP="00244D70">
                          <w:pPr>
                            <w:pStyle w:val="Template-Adresse"/>
                          </w:pPr>
                        </w:p>
                      </w:tc>
                    </w:tr>
                    <w:tr w:rsidR="00766A4E" w:rsidRPr="00244D70" w14:paraId="19CD49BE" w14:textId="77777777" w:rsidTr="00F23771">
                      <w:trPr>
                        <w:trHeight w:hRule="exact" w:val="1758"/>
                      </w:trPr>
                      <w:tc>
                        <w:tcPr>
                          <w:tcW w:w="1946" w:type="dxa"/>
                        </w:tcPr>
                        <w:p w14:paraId="41E47319" w14:textId="77777777" w:rsidR="00766A4E" w:rsidRPr="0046351B" w:rsidRDefault="00575E8F" w:rsidP="00BF019A">
                          <w:pPr>
                            <w:pStyle w:val="Kolofontitel"/>
                          </w:pPr>
                          <w:r>
                            <w:t>Rateudbetaling</w:t>
                          </w:r>
                        </w:p>
                        <w:p w14:paraId="742064F0" w14:textId="77777777" w:rsidR="00766A4E" w:rsidRPr="00FA17AB" w:rsidRDefault="00D11BC9" w:rsidP="00182651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  <w:color w:val="auto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 xml:space="preserve"> af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NUMPAGES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392CFEB" w14:textId="77777777" w:rsidR="00766A4E" w:rsidRPr="00244D70" w:rsidRDefault="00766A4E" w:rsidP="00766A4E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766A4E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6822EF91" wp14:editId="1F4D84AA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1224000" cy="158400"/>
          <wp:effectExtent l="0" t="0" r="0" b="0"/>
          <wp:wrapNone/>
          <wp:docPr id="30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KF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D7CE" w14:textId="77777777" w:rsidR="00EF33CB" w:rsidRDefault="00EF33CB" w:rsidP="00766A4E">
    <w:pPr>
      <w:pStyle w:val="Sidehoved"/>
    </w:pPr>
  </w:p>
  <w:p w14:paraId="5F1FFEAF" w14:textId="77777777" w:rsidR="00EF33CB" w:rsidRDefault="00EF33CB" w:rsidP="00766A4E">
    <w:pPr>
      <w:pStyle w:val="Sidehoved"/>
    </w:pPr>
  </w:p>
  <w:p w14:paraId="697A5B5C" w14:textId="77777777" w:rsidR="00EF33CB" w:rsidRDefault="00EF33CB" w:rsidP="00766A4E">
    <w:pPr>
      <w:pStyle w:val="Sidehoved"/>
    </w:pPr>
  </w:p>
  <w:p w14:paraId="160FC5D2" w14:textId="77777777" w:rsidR="00EF33CB" w:rsidRDefault="00EF33CB" w:rsidP="00766A4E">
    <w:pPr>
      <w:pStyle w:val="Sidehoved"/>
    </w:pPr>
  </w:p>
  <w:p w14:paraId="7624C441" w14:textId="77777777" w:rsidR="00EF33CB" w:rsidRDefault="00EF33CB" w:rsidP="00766A4E">
    <w:pPr>
      <w:pStyle w:val="Sidehoved"/>
    </w:pPr>
  </w:p>
  <w:p w14:paraId="7B89EFF0" w14:textId="77777777" w:rsidR="00EF33CB" w:rsidRDefault="00EF33CB" w:rsidP="00766A4E">
    <w:pPr>
      <w:pStyle w:val="Sidehoved"/>
    </w:pPr>
  </w:p>
  <w:p w14:paraId="75C6D3FA" w14:textId="77777777" w:rsidR="00EF33CB" w:rsidRDefault="00EF33CB" w:rsidP="00766A4E">
    <w:pPr>
      <w:pStyle w:val="Sidehoved"/>
    </w:pPr>
  </w:p>
  <w:p w14:paraId="67BF1F85" w14:textId="77777777" w:rsidR="00EF33CB" w:rsidRDefault="00EF33CB" w:rsidP="00766A4E">
    <w:pPr>
      <w:pStyle w:val="Sidehoved"/>
    </w:pPr>
  </w:p>
  <w:p w14:paraId="2A291B57" w14:textId="77777777" w:rsidR="00766A4E" w:rsidRPr="00F42BD0" w:rsidRDefault="00766A4E" w:rsidP="00766A4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73250" wp14:editId="6F822EFB">
              <wp:simplePos x="0" y="0"/>
              <wp:positionH relativeFrom="rightMargin">
                <wp:align>right</wp:align>
              </wp:positionH>
              <wp:positionV relativeFrom="page">
                <wp:posOffset>374650</wp:posOffset>
              </wp:positionV>
              <wp:extent cx="1648800" cy="1249200"/>
              <wp:effectExtent l="0" t="0" r="8890" b="8255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8800" cy="124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Borders>
                              <w:top w:val="single" w:sz="4" w:space="0" w:color="E3000B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46"/>
                          </w:tblGrid>
                          <w:tr w:rsidR="00766A4E" w:rsidRPr="00244D70" w14:paraId="3A3DE56D" w14:textId="77777777" w:rsidTr="000C241A">
                            <w:trPr>
                              <w:trHeight w:hRule="exact" w:val="113"/>
                            </w:trPr>
                            <w:tc>
                              <w:tcPr>
                                <w:tcW w:w="1946" w:type="dxa"/>
                              </w:tcPr>
                              <w:p w14:paraId="333959FC" w14:textId="77777777" w:rsidR="00766A4E" w:rsidRDefault="00766A4E" w:rsidP="00244D70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tr w:rsidR="00766A4E" w:rsidRPr="00244D70" w14:paraId="0FC71C75" w14:textId="77777777" w:rsidTr="00F23771">
                            <w:trPr>
                              <w:trHeight w:hRule="exact" w:val="1758"/>
                            </w:trPr>
                            <w:tc>
                              <w:tcPr>
                                <w:tcW w:w="1946" w:type="dxa"/>
                              </w:tcPr>
                              <w:p w14:paraId="73974802" w14:textId="77777777" w:rsidR="00766A4E" w:rsidRPr="0046351B" w:rsidRDefault="00575E8F" w:rsidP="00BF019A">
                                <w:pPr>
                                  <w:pStyle w:val="Kolofontitel"/>
                                </w:pPr>
                                <w:r>
                                  <w:t>Rateudbetaling</w:t>
                                </w:r>
                              </w:p>
                              <w:p w14:paraId="0DB26486" w14:textId="77777777" w:rsidR="00766A4E" w:rsidRPr="00FA17AB" w:rsidRDefault="00D11BC9" w:rsidP="00182651">
                                <w:pPr>
                                  <w:pStyle w:val="Template-Adresse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Side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PAGE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 xml:space="preserve"> af 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t>1</w:t>
                                </w:r>
                                <w:r>
                                  <w:rPr>
                                    <w:rStyle w:val="Sidetal"/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49B7BAF" w14:textId="77777777" w:rsidR="00766A4E" w:rsidRPr="00244D70" w:rsidRDefault="00766A4E" w:rsidP="00766A4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732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65pt;margin-top:29.5pt;width:129.85pt;height:98.3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Borders>
                        <w:top w:val="single" w:sz="4" w:space="0" w:color="E3000B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46"/>
                    </w:tblGrid>
                    <w:tr w:rsidR="00766A4E" w:rsidRPr="00244D70" w14:paraId="3A3DE56D" w14:textId="77777777" w:rsidTr="000C241A">
                      <w:trPr>
                        <w:trHeight w:hRule="exact" w:val="113"/>
                      </w:trPr>
                      <w:tc>
                        <w:tcPr>
                          <w:tcW w:w="1946" w:type="dxa"/>
                        </w:tcPr>
                        <w:p w14:paraId="333959FC" w14:textId="77777777" w:rsidR="00766A4E" w:rsidRDefault="00766A4E" w:rsidP="00244D70">
                          <w:pPr>
                            <w:pStyle w:val="Template-Adresse"/>
                          </w:pPr>
                        </w:p>
                      </w:tc>
                    </w:tr>
                    <w:tr w:rsidR="00766A4E" w:rsidRPr="00244D70" w14:paraId="0FC71C75" w14:textId="77777777" w:rsidTr="00F23771">
                      <w:trPr>
                        <w:trHeight w:hRule="exact" w:val="1758"/>
                      </w:trPr>
                      <w:tc>
                        <w:tcPr>
                          <w:tcW w:w="1946" w:type="dxa"/>
                        </w:tcPr>
                        <w:p w14:paraId="73974802" w14:textId="77777777" w:rsidR="00766A4E" w:rsidRPr="0046351B" w:rsidRDefault="00575E8F" w:rsidP="00BF019A">
                          <w:pPr>
                            <w:pStyle w:val="Kolofontitel"/>
                          </w:pPr>
                          <w:r>
                            <w:t>Rateudbetaling</w:t>
                          </w:r>
                        </w:p>
                        <w:p w14:paraId="0DB26486" w14:textId="77777777" w:rsidR="00766A4E" w:rsidRPr="00FA17AB" w:rsidRDefault="00D11BC9" w:rsidP="00182651">
                          <w:pPr>
                            <w:pStyle w:val="Template-Adresse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  <w:color w:val="auto"/>
                            </w:rPr>
                            <w:t xml:space="preserve">Side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 xml:space="preserve"> af 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instrText xml:space="preserve"> NUMPAGES  </w:instrTex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t>1</w:t>
                          </w:r>
                          <w:r>
                            <w:rPr>
                              <w:rStyle w:val="Sidetal"/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49B7BAF" w14:textId="77777777" w:rsidR="00766A4E" w:rsidRPr="00244D70" w:rsidRDefault="00766A4E" w:rsidP="00766A4E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70514034" wp14:editId="7818EFD1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1224000" cy="158400"/>
          <wp:effectExtent l="0" t="0" r="0" b="0"/>
          <wp:wrapNone/>
          <wp:docPr id="31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KF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DC706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C268D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B21C8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E4323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08A42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03C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67C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4BB5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556C76"/>
    <w:multiLevelType w:val="hybridMultilevel"/>
    <w:tmpl w:val="039E0D3E"/>
    <w:lvl w:ilvl="0" w:tplc="D676EA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A53C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8440F3"/>
    <w:multiLevelType w:val="multilevel"/>
    <w:tmpl w:val="B8F87276"/>
    <w:lvl w:ilvl="0">
      <w:start w:val="1"/>
      <w:numFmt w:val="decimal"/>
      <w:pStyle w:val="Agenda-nummereret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A038AE"/>
    <w:multiLevelType w:val="multilevel"/>
    <w:tmpl w:val="4C98B6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8A3066E"/>
    <w:multiLevelType w:val="multilevel"/>
    <w:tmpl w:val="41F26A84"/>
    <w:lvl w:ilvl="0">
      <w:start w:val="1"/>
      <w:numFmt w:val="decimalZero"/>
      <w:pStyle w:val="Listeafsni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4" w15:restartNumberingAfterBreak="0">
    <w:nsid w:val="713B248C"/>
    <w:multiLevelType w:val="multilevel"/>
    <w:tmpl w:val="B952FCA6"/>
    <w:lvl w:ilvl="0">
      <w:start w:val="1"/>
      <w:numFmt w:val="decimalZer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EBBC2EB2"/>
    <w:lvl w:ilvl="0">
      <w:start w:val="1"/>
      <w:numFmt w:val="decimal"/>
      <w:pStyle w:val="Opstilling-talellerbogst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90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F92A496A"/>
    <w:lvl w:ilvl="0">
      <w:start w:val="1"/>
      <w:numFmt w:val="bullet"/>
      <w:pStyle w:val="Opstilling-punkttegn"/>
      <w:lvlText w:val="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908" w:hanging="22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36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58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81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043" w:hanging="227"/>
      </w:pPr>
      <w:rPr>
        <w:rFonts w:ascii="Symbol" w:hAnsi="Symbol" w:hint="default"/>
        <w:color w:val="auto"/>
      </w:rPr>
    </w:lvl>
  </w:abstractNum>
  <w:num w:numId="1" w16cid:durableId="981927134">
    <w:abstractNumId w:val="16"/>
  </w:num>
  <w:num w:numId="2" w16cid:durableId="1021518106">
    <w:abstractNumId w:val="7"/>
  </w:num>
  <w:num w:numId="3" w16cid:durableId="1137527578">
    <w:abstractNumId w:val="6"/>
  </w:num>
  <w:num w:numId="4" w16cid:durableId="48384863">
    <w:abstractNumId w:val="5"/>
  </w:num>
  <w:num w:numId="5" w16cid:durableId="1593054080">
    <w:abstractNumId w:val="4"/>
  </w:num>
  <w:num w:numId="6" w16cid:durableId="974220945">
    <w:abstractNumId w:val="15"/>
  </w:num>
  <w:num w:numId="7" w16cid:durableId="928926902">
    <w:abstractNumId w:val="3"/>
  </w:num>
  <w:num w:numId="8" w16cid:durableId="783620225">
    <w:abstractNumId w:val="2"/>
  </w:num>
  <w:num w:numId="9" w16cid:durableId="1264608727">
    <w:abstractNumId w:val="1"/>
  </w:num>
  <w:num w:numId="10" w16cid:durableId="1315522438">
    <w:abstractNumId w:val="0"/>
  </w:num>
  <w:num w:numId="11" w16cid:durableId="782266740">
    <w:abstractNumId w:val="8"/>
  </w:num>
  <w:num w:numId="12" w16cid:durableId="346911943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24461208">
    <w:abstractNumId w:val="12"/>
  </w:num>
  <w:num w:numId="14" w16cid:durableId="132917520">
    <w:abstractNumId w:val="11"/>
  </w:num>
  <w:num w:numId="15" w16cid:durableId="147091175">
    <w:abstractNumId w:val="10"/>
  </w:num>
  <w:num w:numId="16" w16cid:durableId="1094472482">
    <w:abstractNumId w:val="13"/>
  </w:num>
  <w:num w:numId="17" w16cid:durableId="530995554">
    <w:abstractNumId w:val="14"/>
  </w:num>
  <w:num w:numId="18" w16cid:durableId="1476026081">
    <w:abstractNumId w:val="9"/>
  </w:num>
  <w:num w:numId="19" w16cid:durableId="1402216078">
    <w:abstractNumId w:val="11"/>
  </w:num>
  <w:num w:numId="20" w16cid:durableId="1481463003">
    <w:abstractNumId w:val="16"/>
  </w:num>
  <w:num w:numId="21" w16cid:durableId="1662000855">
    <w:abstractNumId w:val="7"/>
  </w:num>
  <w:num w:numId="22" w16cid:durableId="2017919773">
    <w:abstractNumId w:val="6"/>
  </w:num>
  <w:num w:numId="23" w16cid:durableId="271284706">
    <w:abstractNumId w:val="5"/>
  </w:num>
  <w:num w:numId="24" w16cid:durableId="1984307713">
    <w:abstractNumId w:val="4"/>
  </w:num>
  <w:num w:numId="25" w16cid:durableId="1102650530">
    <w:abstractNumId w:val="15"/>
  </w:num>
  <w:num w:numId="26" w16cid:durableId="396245967">
    <w:abstractNumId w:val="3"/>
  </w:num>
  <w:num w:numId="27" w16cid:durableId="1659262713">
    <w:abstractNumId w:val="2"/>
  </w:num>
  <w:num w:numId="28" w16cid:durableId="1638296710">
    <w:abstractNumId w:val="1"/>
  </w:num>
  <w:num w:numId="29" w16cid:durableId="98530296">
    <w:abstractNumId w:val="0"/>
  </w:num>
  <w:num w:numId="30" w16cid:durableId="39325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4"/>
    <w:rsid w:val="00004865"/>
    <w:rsid w:val="000134E9"/>
    <w:rsid w:val="00015838"/>
    <w:rsid w:val="00015CFF"/>
    <w:rsid w:val="00031EA6"/>
    <w:rsid w:val="00036115"/>
    <w:rsid w:val="00036275"/>
    <w:rsid w:val="00037646"/>
    <w:rsid w:val="00040754"/>
    <w:rsid w:val="00045AF2"/>
    <w:rsid w:val="00050AB7"/>
    <w:rsid w:val="00051B8D"/>
    <w:rsid w:val="000539C6"/>
    <w:rsid w:val="0006150A"/>
    <w:rsid w:val="00064D6C"/>
    <w:rsid w:val="00070926"/>
    <w:rsid w:val="000719C6"/>
    <w:rsid w:val="000741A6"/>
    <w:rsid w:val="000773EC"/>
    <w:rsid w:val="00087F99"/>
    <w:rsid w:val="0009128C"/>
    <w:rsid w:val="000912C2"/>
    <w:rsid w:val="000929DB"/>
    <w:rsid w:val="00092CCE"/>
    <w:rsid w:val="00094ABD"/>
    <w:rsid w:val="00095F67"/>
    <w:rsid w:val="000A00E1"/>
    <w:rsid w:val="000A0AC9"/>
    <w:rsid w:val="000A2479"/>
    <w:rsid w:val="000A6C21"/>
    <w:rsid w:val="000B63CF"/>
    <w:rsid w:val="000C0FE6"/>
    <w:rsid w:val="000C241A"/>
    <w:rsid w:val="000C40A3"/>
    <w:rsid w:val="000C5EFE"/>
    <w:rsid w:val="000C7873"/>
    <w:rsid w:val="000D48E0"/>
    <w:rsid w:val="000D5519"/>
    <w:rsid w:val="000E3701"/>
    <w:rsid w:val="000E37D4"/>
    <w:rsid w:val="000E4A9A"/>
    <w:rsid w:val="000F1F0D"/>
    <w:rsid w:val="000F4157"/>
    <w:rsid w:val="000F4BB1"/>
    <w:rsid w:val="00101C36"/>
    <w:rsid w:val="00103E3F"/>
    <w:rsid w:val="00104037"/>
    <w:rsid w:val="00107807"/>
    <w:rsid w:val="00111B17"/>
    <w:rsid w:val="0011266D"/>
    <w:rsid w:val="00112DAF"/>
    <w:rsid w:val="001173B9"/>
    <w:rsid w:val="001203A6"/>
    <w:rsid w:val="00121AB3"/>
    <w:rsid w:val="00121DE3"/>
    <w:rsid w:val="00130E86"/>
    <w:rsid w:val="0013244F"/>
    <w:rsid w:val="00134EE0"/>
    <w:rsid w:val="00135345"/>
    <w:rsid w:val="00136A21"/>
    <w:rsid w:val="00136E9C"/>
    <w:rsid w:val="00140305"/>
    <w:rsid w:val="00151AFC"/>
    <w:rsid w:val="00153B4F"/>
    <w:rsid w:val="00155308"/>
    <w:rsid w:val="00156DC6"/>
    <w:rsid w:val="00161C8D"/>
    <w:rsid w:val="001630B9"/>
    <w:rsid w:val="00163D26"/>
    <w:rsid w:val="00175A33"/>
    <w:rsid w:val="001805B1"/>
    <w:rsid w:val="00181D2B"/>
    <w:rsid w:val="00182315"/>
    <w:rsid w:val="00182651"/>
    <w:rsid w:val="00182A5A"/>
    <w:rsid w:val="00183451"/>
    <w:rsid w:val="001843E8"/>
    <w:rsid w:val="00190B95"/>
    <w:rsid w:val="00194C38"/>
    <w:rsid w:val="00196308"/>
    <w:rsid w:val="00197CE2"/>
    <w:rsid w:val="001A3E7E"/>
    <w:rsid w:val="001A54C6"/>
    <w:rsid w:val="001A66A3"/>
    <w:rsid w:val="001A7DC2"/>
    <w:rsid w:val="001B06F8"/>
    <w:rsid w:val="001B1DB9"/>
    <w:rsid w:val="001B6044"/>
    <w:rsid w:val="001B6A6E"/>
    <w:rsid w:val="001B6F87"/>
    <w:rsid w:val="001C0642"/>
    <w:rsid w:val="001C2120"/>
    <w:rsid w:val="001C33ED"/>
    <w:rsid w:val="001C52F7"/>
    <w:rsid w:val="001D029E"/>
    <w:rsid w:val="001D4035"/>
    <w:rsid w:val="001D5390"/>
    <w:rsid w:val="001E34BA"/>
    <w:rsid w:val="001E5570"/>
    <w:rsid w:val="001E78D3"/>
    <w:rsid w:val="001F42B4"/>
    <w:rsid w:val="00207C3F"/>
    <w:rsid w:val="002107EF"/>
    <w:rsid w:val="00214E36"/>
    <w:rsid w:val="00215C17"/>
    <w:rsid w:val="00217988"/>
    <w:rsid w:val="0022296F"/>
    <w:rsid w:val="002322BE"/>
    <w:rsid w:val="00237788"/>
    <w:rsid w:val="00240CAD"/>
    <w:rsid w:val="00242A7A"/>
    <w:rsid w:val="00244D70"/>
    <w:rsid w:val="00250BD7"/>
    <w:rsid w:val="00251B22"/>
    <w:rsid w:val="00252A13"/>
    <w:rsid w:val="00255DC9"/>
    <w:rsid w:val="00256979"/>
    <w:rsid w:val="00265D38"/>
    <w:rsid w:val="0027317E"/>
    <w:rsid w:val="00273C91"/>
    <w:rsid w:val="00274BEF"/>
    <w:rsid w:val="002808ED"/>
    <w:rsid w:val="002816AB"/>
    <w:rsid w:val="002816BB"/>
    <w:rsid w:val="00282893"/>
    <w:rsid w:val="0028677F"/>
    <w:rsid w:val="002A3640"/>
    <w:rsid w:val="002A5CFC"/>
    <w:rsid w:val="002A6CC1"/>
    <w:rsid w:val="002A6FF4"/>
    <w:rsid w:val="002A7B73"/>
    <w:rsid w:val="002B11BF"/>
    <w:rsid w:val="002B5C93"/>
    <w:rsid w:val="002C36CC"/>
    <w:rsid w:val="002C5297"/>
    <w:rsid w:val="002C61AE"/>
    <w:rsid w:val="002C6A39"/>
    <w:rsid w:val="002D5562"/>
    <w:rsid w:val="002E27B6"/>
    <w:rsid w:val="002E37D7"/>
    <w:rsid w:val="002E5876"/>
    <w:rsid w:val="002E60CB"/>
    <w:rsid w:val="002E74A4"/>
    <w:rsid w:val="002F1403"/>
    <w:rsid w:val="002F69A0"/>
    <w:rsid w:val="003018ED"/>
    <w:rsid w:val="003052AD"/>
    <w:rsid w:val="00306A01"/>
    <w:rsid w:val="00307B71"/>
    <w:rsid w:val="00310364"/>
    <w:rsid w:val="00311DB4"/>
    <w:rsid w:val="003149EA"/>
    <w:rsid w:val="00321E7C"/>
    <w:rsid w:val="00323070"/>
    <w:rsid w:val="003352D6"/>
    <w:rsid w:val="003354AD"/>
    <w:rsid w:val="003501DC"/>
    <w:rsid w:val="00356AD5"/>
    <w:rsid w:val="0036212A"/>
    <w:rsid w:val="00370353"/>
    <w:rsid w:val="003810D3"/>
    <w:rsid w:val="003849BE"/>
    <w:rsid w:val="0038726A"/>
    <w:rsid w:val="0038772D"/>
    <w:rsid w:val="00387B82"/>
    <w:rsid w:val="0039247A"/>
    <w:rsid w:val="003B10E5"/>
    <w:rsid w:val="003B2F82"/>
    <w:rsid w:val="003B35B0"/>
    <w:rsid w:val="003B4AE5"/>
    <w:rsid w:val="003B5E6C"/>
    <w:rsid w:val="003C1815"/>
    <w:rsid w:val="003C42F2"/>
    <w:rsid w:val="003C4F9F"/>
    <w:rsid w:val="003C5FCA"/>
    <w:rsid w:val="003C60F1"/>
    <w:rsid w:val="003C6678"/>
    <w:rsid w:val="003D5844"/>
    <w:rsid w:val="003E3829"/>
    <w:rsid w:val="003E3D2D"/>
    <w:rsid w:val="003F1CAB"/>
    <w:rsid w:val="003F4E39"/>
    <w:rsid w:val="00402A1F"/>
    <w:rsid w:val="00403F81"/>
    <w:rsid w:val="00412DCE"/>
    <w:rsid w:val="00414C24"/>
    <w:rsid w:val="00420221"/>
    <w:rsid w:val="004229F2"/>
    <w:rsid w:val="00424709"/>
    <w:rsid w:val="00424AD9"/>
    <w:rsid w:val="00425D27"/>
    <w:rsid w:val="00425F23"/>
    <w:rsid w:val="00425F7D"/>
    <w:rsid w:val="00426BE7"/>
    <w:rsid w:val="004275D5"/>
    <w:rsid w:val="004301DC"/>
    <w:rsid w:val="004342ED"/>
    <w:rsid w:val="00435452"/>
    <w:rsid w:val="00436238"/>
    <w:rsid w:val="00441D46"/>
    <w:rsid w:val="004455AB"/>
    <w:rsid w:val="00445B7C"/>
    <w:rsid w:val="00453A07"/>
    <w:rsid w:val="00456315"/>
    <w:rsid w:val="0046351B"/>
    <w:rsid w:val="00465A73"/>
    <w:rsid w:val="00471339"/>
    <w:rsid w:val="00471F63"/>
    <w:rsid w:val="00472ACF"/>
    <w:rsid w:val="00477C77"/>
    <w:rsid w:val="00480846"/>
    <w:rsid w:val="00480F00"/>
    <w:rsid w:val="004825A1"/>
    <w:rsid w:val="00483097"/>
    <w:rsid w:val="004859B7"/>
    <w:rsid w:val="00485A79"/>
    <w:rsid w:val="00491032"/>
    <w:rsid w:val="0049109F"/>
    <w:rsid w:val="004964CD"/>
    <w:rsid w:val="004A4719"/>
    <w:rsid w:val="004A5287"/>
    <w:rsid w:val="004A5FFD"/>
    <w:rsid w:val="004B061A"/>
    <w:rsid w:val="004B0ACB"/>
    <w:rsid w:val="004B38C0"/>
    <w:rsid w:val="004B43C3"/>
    <w:rsid w:val="004B5E61"/>
    <w:rsid w:val="004B5FA1"/>
    <w:rsid w:val="004B7FE4"/>
    <w:rsid w:val="004C01B2"/>
    <w:rsid w:val="004C0A1E"/>
    <w:rsid w:val="004C0A5D"/>
    <w:rsid w:val="004C7DFA"/>
    <w:rsid w:val="004D11ED"/>
    <w:rsid w:val="004D22AE"/>
    <w:rsid w:val="004D7F69"/>
    <w:rsid w:val="004E1AA9"/>
    <w:rsid w:val="004E3F5B"/>
    <w:rsid w:val="004F10A8"/>
    <w:rsid w:val="004F1ED7"/>
    <w:rsid w:val="004F3755"/>
    <w:rsid w:val="004F53FF"/>
    <w:rsid w:val="005006AB"/>
    <w:rsid w:val="0050241D"/>
    <w:rsid w:val="00502B11"/>
    <w:rsid w:val="00503400"/>
    <w:rsid w:val="005109A4"/>
    <w:rsid w:val="00516600"/>
    <w:rsid w:val="005178A7"/>
    <w:rsid w:val="00517C63"/>
    <w:rsid w:val="00522B31"/>
    <w:rsid w:val="0052562E"/>
    <w:rsid w:val="00531BA5"/>
    <w:rsid w:val="00532706"/>
    <w:rsid w:val="00532D3B"/>
    <w:rsid w:val="005403AA"/>
    <w:rsid w:val="00540CB8"/>
    <w:rsid w:val="00543EF2"/>
    <w:rsid w:val="00545877"/>
    <w:rsid w:val="0054655F"/>
    <w:rsid w:val="00555848"/>
    <w:rsid w:val="00555A26"/>
    <w:rsid w:val="00555AB8"/>
    <w:rsid w:val="00556160"/>
    <w:rsid w:val="00567422"/>
    <w:rsid w:val="00571E05"/>
    <w:rsid w:val="00575E8F"/>
    <w:rsid w:val="00577B54"/>
    <w:rsid w:val="0058218D"/>
    <w:rsid w:val="00582AE7"/>
    <w:rsid w:val="00591F2D"/>
    <w:rsid w:val="005956FA"/>
    <w:rsid w:val="005A28D4"/>
    <w:rsid w:val="005B01BA"/>
    <w:rsid w:val="005B100C"/>
    <w:rsid w:val="005B1650"/>
    <w:rsid w:val="005B189D"/>
    <w:rsid w:val="005B27E5"/>
    <w:rsid w:val="005C5F97"/>
    <w:rsid w:val="005C684C"/>
    <w:rsid w:val="005C6FBB"/>
    <w:rsid w:val="005C769C"/>
    <w:rsid w:val="005D1125"/>
    <w:rsid w:val="005D1144"/>
    <w:rsid w:val="005D504A"/>
    <w:rsid w:val="005D60ED"/>
    <w:rsid w:val="005D6B73"/>
    <w:rsid w:val="005E533C"/>
    <w:rsid w:val="005E77C4"/>
    <w:rsid w:val="005F1580"/>
    <w:rsid w:val="005F3ED8"/>
    <w:rsid w:val="005F42F9"/>
    <w:rsid w:val="005F5AE8"/>
    <w:rsid w:val="005F682B"/>
    <w:rsid w:val="005F6B57"/>
    <w:rsid w:val="005F6BAD"/>
    <w:rsid w:val="005F742D"/>
    <w:rsid w:val="005F7C91"/>
    <w:rsid w:val="00600713"/>
    <w:rsid w:val="00601006"/>
    <w:rsid w:val="0060660C"/>
    <w:rsid w:val="006067A3"/>
    <w:rsid w:val="00606BC3"/>
    <w:rsid w:val="00610338"/>
    <w:rsid w:val="00613070"/>
    <w:rsid w:val="006132BB"/>
    <w:rsid w:val="006147BA"/>
    <w:rsid w:val="006155B6"/>
    <w:rsid w:val="00620F4A"/>
    <w:rsid w:val="00625DBD"/>
    <w:rsid w:val="0063592E"/>
    <w:rsid w:val="00635B8F"/>
    <w:rsid w:val="00640ED3"/>
    <w:rsid w:val="00644BBF"/>
    <w:rsid w:val="006460CA"/>
    <w:rsid w:val="00647B90"/>
    <w:rsid w:val="00651A01"/>
    <w:rsid w:val="00655B49"/>
    <w:rsid w:val="00655E0E"/>
    <w:rsid w:val="006567E4"/>
    <w:rsid w:val="00662D81"/>
    <w:rsid w:val="006654B3"/>
    <w:rsid w:val="006706A7"/>
    <w:rsid w:val="00671171"/>
    <w:rsid w:val="0067351F"/>
    <w:rsid w:val="00676273"/>
    <w:rsid w:val="00681D83"/>
    <w:rsid w:val="00682251"/>
    <w:rsid w:val="006900C2"/>
    <w:rsid w:val="0069053C"/>
    <w:rsid w:val="0069544C"/>
    <w:rsid w:val="006954D5"/>
    <w:rsid w:val="006975A0"/>
    <w:rsid w:val="006A06D8"/>
    <w:rsid w:val="006A367D"/>
    <w:rsid w:val="006A4A1A"/>
    <w:rsid w:val="006A5B84"/>
    <w:rsid w:val="006A63DB"/>
    <w:rsid w:val="006B30A9"/>
    <w:rsid w:val="006B4338"/>
    <w:rsid w:val="006D0147"/>
    <w:rsid w:val="006D0909"/>
    <w:rsid w:val="006E1DF2"/>
    <w:rsid w:val="006E485F"/>
    <w:rsid w:val="006F3C68"/>
    <w:rsid w:val="006F3C99"/>
    <w:rsid w:val="006F65EE"/>
    <w:rsid w:val="007008EE"/>
    <w:rsid w:val="00701B34"/>
    <w:rsid w:val="0070267E"/>
    <w:rsid w:val="00704910"/>
    <w:rsid w:val="007059F5"/>
    <w:rsid w:val="00706E32"/>
    <w:rsid w:val="00713E3D"/>
    <w:rsid w:val="007149E4"/>
    <w:rsid w:val="00715E4B"/>
    <w:rsid w:val="007164C1"/>
    <w:rsid w:val="0072170C"/>
    <w:rsid w:val="00723694"/>
    <w:rsid w:val="00723BA9"/>
    <w:rsid w:val="00725AFF"/>
    <w:rsid w:val="00727608"/>
    <w:rsid w:val="007278C5"/>
    <w:rsid w:val="00727A46"/>
    <w:rsid w:val="007374BB"/>
    <w:rsid w:val="0074064F"/>
    <w:rsid w:val="00742AC1"/>
    <w:rsid w:val="0074325D"/>
    <w:rsid w:val="0074740B"/>
    <w:rsid w:val="00751C46"/>
    <w:rsid w:val="00752BD4"/>
    <w:rsid w:val="007546AF"/>
    <w:rsid w:val="007573A2"/>
    <w:rsid w:val="00765934"/>
    <w:rsid w:val="00766A4E"/>
    <w:rsid w:val="007713FA"/>
    <w:rsid w:val="00773958"/>
    <w:rsid w:val="0077451B"/>
    <w:rsid w:val="007830AC"/>
    <w:rsid w:val="00783ED1"/>
    <w:rsid w:val="00787241"/>
    <w:rsid w:val="00787F78"/>
    <w:rsid w:val="00794CFD"/>
    <w:rsid w:val="00794DA2"/>
    <w:rsid w:val="00794FBD"/>
    <w:rsid w:val="007A5FB5"/>
    <w:rsid w:val="007B1868"/>
    <w:rsid w:val="007B4A52"/>
    <w:rsid w:val="007C0748"/>
    <w:rsid w:val="007C2E14"/>
    <w:rsid w:val="007C3908"/>
    <w:rsid w:val="007D4078"/>
    <w:rsid w:val="007D5184"/>
    <w:rsid w:val="007D5A42"/>
    <w:rsid w:val="007D6AF9"/>
    <w:rsid w:val="007E05C7"/>
    <w:rsid w:val="007E2A61"/>
    <w:rsid w:val="007E373C"/>
    <w:rsid w:val="007E4BA4"/>
    <w:rsid w:val="007E50FC"/>
    <w:rsid w:val="007E60FF"/>
    <w:rsid w:val="007E780E"/>
    <w:rsid w:val="007F1ABF"/>
    <w:rsid w:val="007F6776"/>
    <w:rsid w:val="008002CE"/>
    <w:rsid w:val="0080160E"/>
    <w:rsid w:val="0080724F"/>
    <w:rsid w:val="0081230C"/>
    <w:rsid w:val="00814538"/>
    <w:rsid w:val="00815EC6"/>
    <w:rsid w:val="00816341"/>
    <w:rsid w:val="00823364"/>
    <w:rsid w:val="0082376A"/>
    <w:rsid w:val="00827898"/>
    <w:rsid w:val="00832DBF"/>
    <w:rsid w:val="0083365E"/>
    <w:rsid w:val="00833D6E"/>
    <w:rsid w:val="00836161"/>
    <w:rsid w:val="00840822"/>
    <w:rsid w:val="00841EA8"/>
    <w:rsid w:val="008451B5"/>
    <w:rsid w:val="00845B6E"/>
    <w:rsid w:val="008528B8"/>
    <w:rsid w:val="00866080"/>
    <w:rsid w:val="00871E97"/>
    <w:rsid w:val="008755D8"/>
    <w:rsid w:val="00875A22"/>
    <w:rsid w:val="008810C8"/>
    <w:rsid w:val="00882E63"/>
    <w:rsid w:val="00892D08"/>
    <w:rsid w:val="00893791"/>
    <w:rsid w:val="00897F34"/>
    <w:rsid w:val="008A0973"/>
    <w:rsid w:val="008A1033"/>
    <w:rsid w:val="008A1B56"/>
    <w:rsid w:val="008B3A59"/>
    <w:rsid w:val="008B490F"/>
    <w:rsid w:val="008B6A5E"/>
    <w:rsid w:val="008B78CF"/>
    <w:rsid w:val="008C4C1D"/>
    <w:rsid w:val="008C4F4A"/>
    <w:rsid w:val="008C6FDB"/>
    <w:rsid w:val="008C73DE"/>
    <w:rsid w:val="008D0806"/>
    <w:rsid w:val="008D3835"/>
    <w:rsid w:val="008D3E8F"/>
    <w:rsid w:val="008D62AD"/>
    <w:rsid w:val="008E049E"/>
    <w:rsid w:val="008E4293"/>
    <w:rsid w:val="008E5537"/>
    <w:rsid w:val="008E5A6D"/>
    <w:rsid w:val="008F2356"/>
    <w:rsid w:val="008F28B0"/>
    <w:rsid w:val="008F32DF"/>
    <w:rsid w:val="008F4D20"/>
    <w:rsid w:val="009047AE"/>
    <w:rsid w:val="00907DAE"/>
    <w:rsid w:val="009136E2"/>
    <w:rsid w:val="009173AD"/>
    <w:rsid w:val="009228E4"/>
    <w:rsid w:val="00943FD6"/>
    <w:rsid w:val="00945B8A"/>
    <w:rsid w:val="0094757D"/>
    <w:rsid w:val="0095046A"/>
    <w:rsid w:val="00951B25"/>
    <w:rsid w:val="00953C1B"/>
    <w:rsid w:val="0095769D"/>
    <w:rsid w:val="00960A72"/>
    <w:rsid w:val="00960D86"/>
    <w:rsid w:val="00961995"/>
    <w:rsid w:val="00965FC5"/>
    <w:rsid w:val="009737E4"/>
    <w:rsid w:val="00973F23"/>
    <w:rsid w:val="00974D4B"/>
    <w:rsid w:val="009754B7"/>
    <w:rsid w:val="00976691"/>
    <w:rsid w:val="00981AFE"/>
    <w:rsid w:val="00982178"/>
    <w:rsid w:val="009835D7"/>
    <w:rsid w:val="00983B74"/>
    <w:rsid w:val="00990263"/>
    <w:rsid w:val="00994763"/>
    <w:rsid w:val="00995390"/>
    <w:rsid w:val="009A0172"/>
    <w:rsid w:val="009A0441"/>
    <w:rsid w:val="009A09E1"/>
    <w:rsid w:val="009A3DB5"/>
    <w:rsid w:val="009A4CCC"/>
    <w:rsid w:val="009A691F"/>
    <w:rsid w:val="009B43E8"/>
    <w:rsid w:val="009B4DC4"/>
    <w:rsid w:val="009C5F5F"/>
    <w:rsid w:val="009C7724"/>
    <w:rsid w:val="009D0C40"/>
    <w:rsid w:val="009D1E80"/>
    <w:rsid w:val="009E08FD"/>
    <w:rsid w:val="009E2141"/>
    <w:rsid w:val="009E4B94"/>
    <w:rsid w:val="009F5FA4"/>
    <w:rsid w:val="00A022F5"/>
    <w:rsid w:val="00A0398A"/>
    <w:rsid w:val="00A10490"/>
    <w:rsid w:val="00A10EAB"/>
    <w:rsid w:val="00A11E78"/>
    <w:rsid w:val="00A15143"/>
    <w:rsid w:val="00A224EC"/>
    <w:rsid w:val="00A30681"/>
    <w:rsid w:val="00A32F95"/>
    <w:rsid w:val="00A3668B"/>
    <w:rsid w:val="00A377C4"/>
    <w:rsid w:val="00A406B2"/>
    <w:rsid w:val="00A42930"/>
    <w:rsid w:val="00A458A6"/>
    <w:rsid w:val="00A47D6A"/>
    <w:rsid w:val="00A50C8F"/>
    <w:rsid w:val="00A529F0"/>
    <w:rsid w:val="00A57CC8"/>
    <w:rsid w:val="00A6173C"/>
    <w:rsid w:val="00A6226F"/>
    <w:rsid w:val="00A6421E"/>
    <w:rsid w:val="00A65FCC"/>
    <w:rsid w:val="00A7013D"/>
    <w:rsid w:val="00A730AF"/>
    <w:rsid w:val="00A74DE2"/>
    <w:rsid w:val="00A76AB6"/>
    <w:rsid w:val="00A912B5"/>
    <w:rsid w:val="00A91DA5"/>
    <w:rsid w:val="00A92061"/>
    <w:rsid w:val="00A93539"/>
    <w:rsid w:val="00AA2068"/>
    <w:rsid w:val="00AA3B88"/>
    <w:rsid w:val="00AA4EF0"/>
    <w:rsid w:val="00AA6D84"/>
    <w:rsid w:val="00AB16BB"/>
    <w:rsid w:val="00AB30EC"/>
    <w:rsid w:val="00AB4582"/>
    <w:rsid w:val="00AB788E"/>
    <w:rsid w:val="00AC5380"/>
    <w:rsid w:val="00AD5582"/>
    <w:rsid w:val="00AD5F89"/>
    <w:rsid w:val="00AE01D9"/>
    <w:rsid w:val="00AE4BB5"/>
    <w:rsid w:val="00AE7242"/>
    <w:rsid w:val="00AF1AA2"/>
    <w:rsid w:val="00AF1D02"/>
    <w:rsid w:val="00AF27D3"/>
    <w:rsid w:val="00AF3E13"/>
    <w:rsid w:val="00B00D92"/>
    <w:rsid w:val="00B0422A"/>
    <w:rsid w:val="00B05253"/>
    <w:rsid w:val="00B054D1"/>
    <w:rsid w:val="00B17DD5"/>
    <w:rsid w:val="00B221D5"/>
    <w:rsid w:val="00B23A0C"/>
    <w:rsid w:val="00B24E70"/>
    <w:rsid w:val="00B254EB"/>
    <w:rsid w:val="00B3058B"/>
    <w:rsid w:val="00B40C81"/>
    <w:rsid w:val="00B429F1"/>
    <w:rsid w:val="00B51585"/>
    <w:rsid w:val="00B526F2"/>
    <w:rsid w:val="00B56F41"/>
    <w:rsid w:val="00B633E0"/>
    <w:rsid w:val="00B65D42"/>
    <w:rsid w:val="00B72CAA"/>
    <w:rsid w:val="00B8060A"/>
    <w:rsid w:val="00B84215"/>
    <w:rsid w:val="00B84C56"/>
    <w:rsid w:val="00B860DE"/>
    <w:rsid w:val="00B86DB1"/>
    <w:rsid w:val="00B9006B"/>
    <w:rsid w:val="00B91B55"/>
    <w:rsid w:val="00BA0443"/>
    <w:rsid w:val="00BA07C7"/>
    <w:rsid w:val="00BA65C6"/>
    <w:rsid w:val="00BB4255"/>
    <w:rsid w:val="00BC1FB0"/>
    <w:rsid w:val="00BE0AE5"/>
    <w:rsid w:val="00BE26CF"/>
    <w:rsid w:val="00BE577A"/>
    <w:rsid w:val="00BE5EF3"/>
    <w:rsid w:val="00BE7F94"/>
    <w:rsid w:val="00BF019A"/>
    <w:rsid w:val="00BF2422"/>
    <w:rsid w:val="00C03217"/>
    <w:rsid w:val="00C073EB"/>
    <w:rsid w:val="00C214CE"/>
    <w:rsid w:val="00C23072"/>
    <w:rsid w:val="00C239E5"/>
    <w:rsid w:val="00C25D59"/>
    <w:rsid w:val="00C266C7"/>
    <w:rsid w:val="00C327C3"/>
    <w:rsid w:val="00C33EC0"/>
    <w:rsid w:val="00C357EF"/>
    <w:rsid w:val="00C37FA5"/>
    <w:rsid w:val="00C4012C"/>
    <w:rsid w:val="00C4207B"/>
    <w:rsid w:val="00C439CB"/>
    <w:rsid w:val="00C4567E"/>
    <w:rsid w:val="00C457DF"/>
    <w:rsid w:val="00C45EF7"/>
    <w:rsid w:val="00C46287"/>
    <w:rsid w:val="00C529F0"/>
    <w:rsid w:val="00C557F2"/>
    <w:rsid w:val="00C5641B"/>
    <w:rsid w:val="00C677C9"/>
    <w:rsid w:val="00C71FF9"/>
    <w:rsid w:val="00C74E8D"/>
    <w:rsid w:val="00C81779"/>
    <w:rsid w:val="00C84717"/>
    <w:rsid w:val="00C919F0"/>
    <w:rsid w:val="00CA0A7D"/>
    <w:rsid w:val="00CA2654"/>
    <w:rsid w:val="00CA2C83"/>
    <w:rsid w:val="00CA4ECC"/>
    <w:rsid w:val="00CA608E"/>
    <w:rsid w:val="00CA7A50"/>
    <w:rsid w:val="00CB56B7"/>
    <w:rsid w:val="00CB70D0"/>
    <w:rsid w:val="00CC381C"/>
    <w:rsid w:val="00CC3956"/>
    <w:rsid w:val="00CC5DED"/>
    <w:rsid w:val="00CC5F27"/>
    <w:rsid w:val="00CC6322"/>
    <w:rsid w:val="00CD0D51"/>
    <w:rsid w:val="00CD10E5"/>
    <w:rsid w:val="00CD2334"/>
    <w:rsid w:val="00CD35BE"/>
    <w:rsid w:val="00CD70CB"/>
    <w:rsid w:val="00CE23ED"/>
    <w:rsid w:val="00CE5168"/>
    <w:rsid w:val="00CE5506"/>
    <w:rsid w:val="00CE6621"/>
    <w:rsid w:val="00CF0F1A"/>
    <w:rsid w:val="00CF3BEC"/>
    <w:rsid w:val="00CF3ECD"/>
    <w:rsid w:val="00CF477F"/>
    <w:rsid w:val="00CF600E"/>
    <w:rsid w:val="00D02FE1"/>
    <w:rsid w:val="00D045A7"/>
    <w:rsid w:val="00D10A46"/>
    <w:rsid w:val="00D11BC9"/>
    <w:rsid w:val="00D12AEA"/>
    <w:rsid w:val="00D174CD"/>
    <w:rsid w:val="00D27D0E"/>
    <w:rsid w:val="00D32E5C"/>
    <w:rsid w:val="00D3313A"/>
    <w:rsid w:val="00D346D2"/>
    <w:rsid w:val="00D35E1B"/>
    <w:rsid w:val="00D360EE"/>
    <w:rsid w:val="00D36C95"/>
    <w:rsid w:val="00D3752F"/>
    <w:rsid w:val="00D40260"/>
    <w:rsid w:val="00D42801"/>
    <w:rsid w:val="00D53670"/>
    <w:rsid w:val="00D53B88"/>
    <w:rsid w:val="00D55D01"/>
    <w:rsid w:val="00D627F8"/>
    <w:rsid w:val="00D70293"/>
    <w:rsid w:val="00D72468"/>
    <w:rsid w:val="00D7505C"/>
    <w:rsid w:val="00D81CDE"/>
    <w:rsid w:val="00D86BA4"/>
    <w:rsid w:val="00D96141"/>
    <w:rsid w:val="00D96717"/>
    <w:rsid w:val="00DA5DF7"/>
    <w:rsid w:val="00DA5E8C"/>
    <w:rsid w:val="00DB2922"/>
    <w:rsid w:val="00DB31AF"/>
    <w:rsid w:val="00DB40FC"/>
    <w:rsid w:val="00DC0CCE"/>
    <w:rsid w:val="00DC246F"/>
    <w:rsid w:val="00DC61BD"/>
    <w:rsid w:val="00DC759E"/>
    <w:rsid w:val="00DD1936"/>
    <w:rsid w:val="00DD4C75"/>
    <w:rsid w:val="00DD5A1D"/>
    <w:rsid w:val="00DD61E1"/>
    <w:rsid w:val="00DE0202"/>
    <w:rsid w:val="00DE2B28"/>
    <w:rsid w:val="00DE3401"/>
    <w:rsid w:val="00DE7391"/>
    <w:rsid w:val="00DF184D"/>
    <w:rsid w:val="00DF2A5D"/>
    <w:rsid w:val="00DF6B39"/>
    <w:rsid w:val="00E0621A"/>
    <w:rsid w:val="00E07354"/>
    <w:rsid w:val="00E10A34"/>
    <w:rsid w:val="00E15387"/>
    <w:rsid w:val="00E34404"/>
    <w:rsid w:val="00E5071C"/>
    <w:rsid w:val="00E51D2B"/>
    <w:rsid w:val="00E52187"/>
    <w:rsid w:val="00E536A0"/>
    <w:rsid w:val="00E53EE9"/>
    <w:rsid w:val="00E5642F"/>
    <w:rsid w:val="00E63F59"/>
    <w:rsid w:val="00E66A2E"/>
    <w:rsid w:val="00E71DEB"/>
    <w:rsid w:val="00E75EC7"/>
    <w:rsid w:val="00E81FFB"/>
    <w:rsid w:val="00E84B8F"/>
    <w:rsid w:val="00E928C1"/>
    <w:rsid w:val="00EA13CE"/>
    <w:rsid w:val="00EA1E71"/>
    <w:rsid w:val="00EA61BD"/>
    <w:rsid w:val="00EA7016"/>
    <w:rsid w:val="00EB167F"/>
    <w:rsid w:val="00EB2AD9"/>
    <w:rsid w:val="00EB3384"/>
    <w:rsid w:val="00EB3F40"/>
    <w:rsid w:val="00EB414F"/>
    <w:rsid w:val="00EB58FC"/>
    <w:rsid w:val="00EB60E0"/>
    <w:rsid w:val="00EC28F6"/>
    <w:rsid w:val="00EC392D"/>
    <w:rsid w:val="00EC3ECC"/>
    <w:rsid w:val="00EC5908"/>
    <w:rsid w:val="00EC6A68"/>
    <w:rsid w:val="00ED0501"/>
    <w:rsid w:val="00ED08C8"/>
    <w:rsid w:val="00ED13AC"/>
    <w:rsid w:val="00ED14D9"/>
    <w:rsid w:val="00ED173B"/>
    <w:rsid w:val="00ED5B63"/>
    <w:rsid w:val="00ED6EC5"/>
    <w:rsid w:val="00ED7577"/>
    <w:rsid w:val="00ED7929"/>
    <w:rsid w:val="00EE5833"/>
    <w:rsid w:val="00EF0AFD"/>
    <w:rsid w:val="00EF33CB"/>
    <w:rsid w:val="00EF75A0"/>
    <w:rsid w:val="00F00FC5"/>
    <w:rsid w:val="00F04788"/>
    <w:rsid w:val="00F057DD"/>
    <w:rsid w:val="00F05FEB"/>
    <w:rsid w:val="00F06C12"/>
    <w:rsid w:val="00F0711B"/>
    <w:rsid w:val="00F147AB"/>
    <w:rsid w:val="00F14F16"/>
    <w:rsid w:val="00F17407"/>
    <w:rsid w:val="00F233E7"/>
    <w:rsid w:val="00F23771"/>
    <w:rsid w:val="00F36DAC"/>
    <w:rsid w:val="00F429BA"/>
    <w:rsid w:val="00F42BD0"/>
    <w:rsid w:val="00F43CF9"/>
    <w:rsid w:val="00F53108"/>
    <w:rsid w:val="00F537B7"/>
    <w:rsid w:val="00F57321"/>
    <w:rsid w:val="00F579AB"/>
    <w:rsid w:val="00F63AA0"/>
    <w:rsid w:val="00F64BA7"/>
    <w:rsid w:val="00F710A5"/>
    <w:rsid w:val="00F73354"/>
    <w:rsid w:val="00F73585"/>
    <w:rsid w:val="00F764F9"/>
    <w:rsid w:val="00F80D5F"/>
    <w:rsid w:val="00F86E41"/>
    <w:rsid w:val="00F87CE7"/>
    <w:rsid w:val="00F90ECC"/>
    <w:rsid w:val="00F91EC4"/>
    <w:rsid w:val="00F9262A"/>
    <w:rsid w:val="00F97477"/>
    <w:rsid w:val="00F97523"/>
    <w:rsid w:val="00FA14B5"/>
    <w:rsid w:val="00FA17AB"/>
    <w:rsid w:val="00FA63C7"/>
    <w:rsid w:val="00FB239D"/>
    <w:rsid w:val="00FC67A1"/>
    <w:rsid w:val="00FD625E"/>
    <w:rsid w:val="00FE2C9C"/>
    <w:rsid w:val="00FF0460"/>
    <w:rsid w:val="00FF0D6C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771AA"/>
  <w15:docId w15:val="{7542C510-8F54-415A-87C1-ACB1DAD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color w:val="23211D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2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51"/>
  </w:style>
  <w:style w:type="paragraph" w:styleId="Overskrift1">
    <w:name w:val="heading 1"/>
    <w:basedOn w:val="DocumentHeading"/>
    <w:next w:val="Normal"/>
    <w:link w:val="Overskrift1Tegn"/>
    <w:uiPriority w:val="1"/>
    <w:qFormat/>
    <w:rsid w:val="00C74E8D"/>
    <w:pPr>
      <w:spacing w:after="0"/>
      <w:outlineLvl w:val="0"/>
    </w:pPr>
  </w:style>
  <w:style w:type="paragraph" w:styleId="Overskrift2">
    <w:name w:val="heading 2"/>
    <w:basedOn w:val="Normal"/>
    <w:next w:val="Normal"/>
    <w:link w:val="Overskrift2Tegn"/>
    <w:uiPriority w:val="1"/>
    <w:qFormat/>
    <w:rsid w:val="00FF0D6C"/>
    <w:pPr>
      <w:keepNext/>
      <w:keepLines/>
      <w:spacing w:after="200"/>
      <w:contextualSpacing/>
      <w:outlineLvl w:val="1"/>
    </w:pPr>
    <w:rPr>
      <w:rFonts w:ascii="Rockwell" w:eastAsiaTheme="majorEastAsia" w:hAnsi="Rockwell" w:cstheme="majorBidi"/>
      <w:b/>
      <w:bCs/>
      <w:color w:val="E3000B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845B6E"/>
    <w:pPr>
      <w:keepNext/>
      <w:keepLines/>
      <w:contextualSpacing/>
      <w:outlineLvl w:val="2"/>
    </w:pPr>
    <w:rPr>
      <w:rFonts w:ascii="Rockwell" w:eastAsiaTheme="majorEastAsia" w:hAnsi="Rockwell" w:cstheme="majorBidi"/>
      <w:b/>
      <w:bCs/>
      <w:color w:val="E3000B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45B6E"/>
    <w:pPr>
      <w:keepNext/>
      <w:keepLines/>
      <w:spacing w:before="260"/>
      <w:contextualSpacing/>
      <w:outlineLvl w:val="3"/>
    </w:pPr>
    <w:rPr>
      <w:rFonts w:ascii="Rockwell" w:eastAsiaTheme="majorEastAsia" w:hAnsi="Rockwell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45B6E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45B6E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45B6E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45B6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45B6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845B6E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845B6E"/>
    <w:rPr>
      <w:rFonts w:ascii="Arial" w:hAnsi="Arial"/>
      <w:sz w:val="16"/>
    </w:rPr>
  </w:style>
  <w:style w:type="paragraph" w:styleId="Sidefod">
    <w:name w:val="footer"/>
    <w:basedOn w:val="Normal"/>
    <w:link w:val="SidefodTegn"/>
    <w:uiPriority w:val="21"/>
    <w:semiHidden/>
    <w:rsid w:val="00845B6E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845B6E"/>
    <w:rPr>
      <w:rFonts w:ascii="Arial" w:hAnsi="Arial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74E8D"/>
    <w:rPr>
      <w:rFonts w:ascii="Rockwell" w:hAnsi="Rockwell"/>
      <w:b/>
      <w:color w:val="E3000B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F0D6C"/>
    <w:rPr>
      <w:rFonts w:ascii="Rockwell" w:eastAsiaTheme="majorEastAsia" w:hAnsi="Rockwell" w:cstheme="majorBidi"/>
      <w:b/>
      <w:bCs/>
      <w:color w:val="E3000B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AA6D84"/>
    <w:rPr>
      <w:rFonts w:ascii="Rockwell" w:eastAsiaTheme="majorEastAsia" w:hAnsi="Rockwell" w:cstheme="majorBidi"/>
      <w:b/>
      <w:bCs/>
      <w:color w:val="E3000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A6D84"/>
    <w:rPr>
      <w:rFonts w:ascii="Rockwell" w:eastAsiaTheme="majorEastAsia" w:hAnsi="Rockwel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A6D84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45B6E"/>
    <w:rPr>
      <w:rFonts w:ascii="Arial" w:eastAsiaTheme="majorEastAsia" w:hAnsi="Arial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45B6E"/>
    <w:rPr>
      <w:rFonts w:ascii="Arial" w:eastAsiaTheme="majorEastAsia" w:hAnsi="Arial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45B6E"/>
    <w:rPr>
      <w:rFonts w:ascii="Arial" w:eastAsiaTheme="majorEastAsia" w:hAnsi="Arial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45B6E"/>
    <w:rPr>
      <w:rFonts w:ascii="Arial" w:eastAsiaTheme="majorEastAsia" w:hAnsi="Arial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845B6E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845B6E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845B6E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845B6E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845B6E"/>
    <w:rPr>
      <w:i/>
      <w:iCs/>
      <w:color w:val="9A9385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845B6E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845B6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845B6E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845B6E"/>
    <w:rPr>
      <w:rFonts w:ascii="Arial" w:hAnsi="Arial"/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845B6E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845B6E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845B6E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845B6E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845B6E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845B6E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845B6E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845B6E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845B6E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845B6E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845B6E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845B6E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845B6E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845B6E"/>
    <w:pPr>
      <w:pBdr>
        <w:top w:val="single" w:sz="2" w:space="10" w:color="999284" w:themeColor="text1" w:themeTint="80"/>
        <w:left w:val="single" w:sz="2" w:space="10" w:color="999284" w:themeColor="text1" w:themeTint="80"/>
        <w:bottom w:val="single" w:sz="2" w:space="10" w:color="999284" w:themeColor="text1" w:themeTint="80"/>
        <w:right w:val="single" w:sz="2" w:space="10" w:color="999284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845B6E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45B6E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845B6E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845B6E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45B6E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E6621"/>
    <w:pPr>
      <w:numPr>
        <w:numId w:val="20"/>
      </w:numPr>
      <w:contextualSpacing/>
    </w:pPr>
  </w:style>
  <w:style w:type="paragraph" w:styleId="Opstilling-talellerbogst">
    <w:name w:val="List Number"/>
    <w:basedOn w:val="Normal"/>
    <w:uiPriority w:val="2"/>
    <w:qFormat/>
    <w:rsid w:val="00CE6621"/>
    <w:pPr>
      <w:numPr>
        <w:numId w:val="25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845B6E"/>
  </w:style>
  <w:style w:type="paragraph" w:customStyle="1" w:styleId="Template">
    <w:name w:val="Template"/>
    <w:uiPriority w:val="8"/>
    <w:semiHidden/>
    <w:rsid w:val="00845B6E"/>
    <w:rPr>
      <w:rFonts w:ascii="Rockwell" w:hAnsi="Rockwell"/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845B6E"/>
    <w:pPr>
      <w:tabs>
        <w:tab w:val="left" w:pos="567"/>
      </w:tabs>
      <w:suppressAutoHyphens/>
      <w:spacing w:line="27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45B6E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845B6E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845B6E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845B6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5B6E"/>
    <w:rPr>
      <w:rFonts w:ascii="Arial" w:hAnsi="Arial"/>
    </w:rPr>
  </w:style>
  <w:style w:type="character" w:styleId="Pladsholdertekst">
    <w:name w:val="Placeholder Text"/>
    <w:basedOn w:val="Standardskrifttypeiafsnit"/>
    <w:uiPriority w:val="99"/>
    <w:semiHidden/>
    <w:rsid w:val="00845B6E"/>
    <w:rPr>
      <w:color w:val="auto"/>
    </w:rPr>
  </w:style>
  <w:style w:type="paragraph" w:customStyle="1" w:styleId="Tabel">
    <w:name w:val="Tabel"/>
    <w:uiPriority w:val="4"/>
    <w:semiHidden/>
    <w:rsid w:val="00F579AB"/>
    <w:pPr>
      <w:spacing w:before="40" w:after="40"/>
      <w:ind w:left="113" w:right="113"/>
    </w:pPr>
  </w:style>
  <w:style w:type="paragraph" w:customStyle="1" w:styleId="Tabel-Tekst">
    <w:name w:val="Tabel - Tekst"/>
    <w:basedOn w:val="Tabel"/>
    <w:uiPriority w:val="4"/>
    <w:rsid w:val="00845B6E"/>
  </w:style>
  <w:style w:type="paragraph" w:customStyle="1" w:styleId="Tabel-TekstTotal">
    <w:name w:val="Tabel - Tekst Total"/>
    <w:basedOn w:val="Tabel-Tekst"/>
    <w:uiPriority w:val="4"/>
    <w:rsid w:val="00845B6E"/>
    <w:rPr>
      <w:b/>
    </w:rPr>
  </w:style>
  <w:style w:type="paragraph" w:customStyle="1" w:styleId="Tabel-Tal">
    <w:name w:val="Tabel - Tal"/>
    <w:basedOn w:val="Tabel"/>
    <w:uiPriority w:val="4"/>
    <w:rsid w:val="00845B6E"/>
    <w:pPr>
      <w:jc w:val="right"/>
    </w:pPr>
  </w:style>
  <w:style w:type="paragraph" w:customStyle="1" w:styleId="Tabel-TalTotal">
    <w:name w:val="Tabel - Tal Total"/>
    <w:basedOn w:val="Tabel-Tal"/>
    <w:uiPriority w:val="4"/>
    <w:rsid w:val="00845B6E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845B6E"/>
    <w:pPr>
      <w:spacing w:before="260" w:after="260"/>
      <w:ind w:left="567" w:right="567"/>
    </w:pPr>
    <w:rPr>
      <w:b/>
      <w:iCs/>
      <w:color w:val="23211D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845B6E"/>
    <w:rPr>
      <w:rFonts w:ascii="Arial" w:hAnsi="Arial"/>
      <w:b/>
      <w:iCs/>
      <w:color w:val="23211D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845B6E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845B6E"/>
    <w:pPr>
      <w:ind w:right="567"/>
    </w:pPr>
  </w:style>
  <w:style w:type="paragraph" w:styleId="Normalindrykning">
    <w:name w:val="Normal Indent"/>
    <w:basedOn w:val="Normal"/>
    <w:uiPriority w:val="99"/>
    <w:semiHidden/>
    <w:rsid w:val="00845B6E"/>
    <w:pPr>
      <w:ind w:left="1134"/>
    </w:pPr>
  </w:style>
  <w:style w:type="table" w:styleId="Tabel-Gitter">
    <w:name w:val="Table Grid"/>
    <w:basedOn w:val="Tabel-Normal"/>
    <w:uiPriority w:val="59"/>
    <w:rsid w:val="0084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A6D84"/>
    <w:pPr>
      <w:keepNext/>
      <w:keepLines/>
      <w:spacing w:after="340" w:line="400" w:lineRule="atLeast"/>
      <w:contextualSpacing/>
    </w:pPr>
    <w:rPr>
      <w:rFonts w:ascii="Rockwell" w:hAnsi="Rockwell"/>
      <w:b/>
      <w:color w:val="E3000B"/>
      <w:sz w:val="32"/>
    </w:rPr>
  </w:style>
  <w:style w:type="paragraph" w:customStyle="1" w:styleId="DocumentName">
    <w:name w:val="Document Name"/>
    <w:basedOn w:val="Normal"/>
    <w:uiPriority w:val="8"/>
    <w:semiHidden/>
    <w:rsid w:val="00845B6E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845B6E"/>
  </w:style>
  <w:style w:type="table" w:customStyle="1" w:styleId="Blank">
    <w:name w:val="Blank"/>
    <w:basedOn w:val="Tabel-Normal"/>
    <w:uiPriority w:val="99"/>
    <w:rsid w:val="00845B6E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845B6E"/>
  </w:style>
  <w:style w:type="paragraph" w:customStyle="1" w:styleId="ModtagerAdresse">
    <w:name w:val="Modtager Adresse"/>
    <w:basedOn w:val="Normal"/>
    <w:uiPriority w:val="8"/>
    <w:semiHidden/>
    <w:rsid w:val="00AA6D84"/>
    <w:rPr>
      <w:rFonts w:ascii="Rockwell" w:hAnsi="Rockwell"/>
    </w:rPr>
  </w:style>
  <w:style w:type="paragraph" w:customStyle="1" w:styleId="Tabel-Overskrift">
    <w:name w:val="Tabel - Overskrift"/>
    <w:basedOn w:val="Tabel"/>
    <w:uiPriority w:val="4"/>
    <w:semiHidden/>
    <w:rsid w:val="00845B6E"/>
    <w:rPr>
      <w:rFonts w:ascii="Rockwell" w:hAnsi="Rockwell"/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45B6E"/>
    <w:pPr>
      <w:jc w:val="right"/>
    </w:pPr>
  </w:style>
  <w:style w:type="paragraph" w:customStyle="1" w:styleId="Afsender">
    <w:name w:val="Afsender"/>
    <w:basedOn w:val="Normal"/>
    <w:uiPriority w:val="8"/>
    <w:semiHidden/>
    <w:rsid w:val="00845B6E"/>
    <w:rPr>
      <w:rFonts w:ascii="Rockwell" w:hAnsi="Rockwell"/>
      <w:b/>
    </w:rPr>
  </w:style>
  <w:style w:type="paragraph" w:customStyle="1" w:styleId="Felttitel">
    <w:name w:val="Felt titel"/>
    <w:basedOn w:val="Normal"/>
    <w:next w:val="Feltudfyldt"/>
    <w:uiPriority w:val="8"/>
    <w:rsid w:val="00CE6621"/>
    <w:pPr>
      <w:spacing w:after="80"/>
    </w:pPr>
    <w:rPr>
      <w:color w:val="BBB8B1"/>
    </w:rPr>
  </w:style>
  <w:style w:type="paragraph" w:customStyle="1" w:styleId="Feltudfyldt">
    <w:name w:val="Felt udfyldt"/>
    <w:basedOn w:val="Normal"/>
    <w:uiPriority w:val="8"/>
    <w:semiHidden/>
    <w:rsid w:val="00DA5DF7"/>
  </w:style>
  <w:style w:type="paragraph" w:customStyle="1" w:styleId="Overskrift-titelemne">
    <w:name w:val="Overskrift - titel/emne"/>
    <w:basedOn w:val="Overskrift2"/>
    <w:uiPriority w:val="1"/>
    <w:semiHidden/>
    <w:rsid w:val="00845B6E"/>
  </w:style>
  <w:style w:type="paragraph" w:customStyle="1" w:styleId="Dato1">
    <w:name w:val="Dato1"/>
    <w:basedOn w:val="Template-Dato"/>
    <w:uiPriority w:val="8"/>
    <w:semiHidden/>
    <w:rsid w:val="00DA5DF7"/>
    <w:rPr>
      <w:sz w:val="20"/>
    </w:rPr>
  </w:style>
  <w:style w:type="character" w:styleId="Hyperlink">
    <w:name w:val="Hyperlink"/>
    <w:basedOn w:val="Standardskrifttypeiafsnit"/>
    <w:uiPriority w:val="21"/>
    <w:semiHidden/>
    <w:rsid w:val="00845B6E"/>
    <w:rPr>
      <w:color w:val="E3000B" w:themeColor="hyperlink"/>
      <w:u w:val="single"/>
    </w:rPr>
  </w:style>
  <w:style w:type="paragraph" w:customStyle="1" w:styleId="Agenda-nummereret">
    <w:name w:val="Agenda - nummereret"/>
    <w:basedOn w:val="Normal"/>
    <w:uiPriority w:val="2"/>
    <w:semiHidden/>
    <w:rsid w:val="00AA6D84"/>
    <w:pPr>
      <w:keepNext/>
      <w:keepLines/>
      <w:numPr>
        <w:numId w:val="19"/>
      </w:numPr>
      <w:spacing w:after="280"/>
      <w:contextualSpacing/>
      <w:outlineLvl w:val="0"/>
    </w:pPr>
    <w:rPr>
      <w:rFonts w:ascii="Rockwell" w:hAnsi="Rockwell"/>
      <w:color w:val="E3000B" w:themeColor="text2"/>
    </w:rPr>
  </w:style>
  <w:style w:type="paragraph" w:customStyle="1" w:styleId="Navn-Bagside">
    <w:name w:val="Navn - Bagside"/>
    <w:basedOn w:val="Normal"/>
    <w:uiPriority w:val="8"/>
    <w:semiHidden/>
    <w:rsid w:val="00DA5DF7"/>
    <w:rPr>
      <w:color w:val="636059"/>
    </w:rPr>
  </w:style>
  <w:style w:type="paragraph" w:customStyle="1" w:styleId="Udbetalingspunkter">
    <w:name w:val="Udbetalingspunkter"/>
    <w:basedOn w:val="Normal"/>
    <w:uiPriority w:val="8"/>
    <w:semiHidden/>
    <w:rsid w:val="00DA5DF7"/>
    <w:pPr>
      <w:keepNext/>
      <w:keepLines/>
      <w:spacing w:before="80" w:after="80"/>
      <w:ind w:right="113"/>
      <w:contextualSpacing/>
    </w:pPr>
    <w:rPr>
      <w:color w:val="BBB8B1" w:themeColor="accent5"/>
      <w:sz w:val="28"/>
    </w:rPr>
  </w:style>
  <w:style w:type="paragraph" w:customStyle="1" w:styleId="Checkboxtekst">
    <w:name w:val="Checkbox tekst"/>
    <w:basedOn w:val="Normal"/>
    <w:uiPriority w:val="8"/>
    <w:semiHidden/>
    <w:rsid w:val="00DA5DF7"/>
    <w:pPr>
      <w:spacing w:after="100"/>
    </w:pPr>
  </w:style>
  <w:style w:type="paragraph" w:customStyle="1" w:styleId="Kolofontitel">
    <w:name w:val="Kolofon titel"/>
    <w:basedOn w:val="Normal"/>
    <w:uiPriority w:val="8"/>
    <w:semiHidden/>
    <w:rsid w:val="00AA6D84"/>
    <w:pPr>
      <w:spacing w:line="300" w:lineRule="atLeast"/>
    </w:pPr>
    <w:rPr>
      <w:rFonts w:ascii="Rockwell" w:hAnsi="Rockwell"/>
      <w:color w:val="E3000B" w:themeColor="text2"/>
      <w:sz w:val="16"/>
    </w:rPr>
  </w:style>
  <w:style w:type="paragraph" w:customStyle="1" w:styleId="Subheaddetail">
    <w:name w:val="Subhead detail"/>
    <w:basedOn w:val="Normal"/>
    <w:uiPriority w:val="5"/>
    <w:rsid w:val="00CE6621"/>
    <w:rPr>
      <w:rFonts w:ascii="Rockwell" w:hAnsi="Rockwell"/>
      <w:color w:val="E3000B" w:themeColor="tex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45B6E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5B6E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845B6E"/>
  </w:style>
  <w:style w:type="paragraph" w:styleId="Brdtekst">
    <w:name w:val="Body Text"/>
    <w:basedOn w:val="Normal"/>
    <w:link w:val="BrdtekstTegn"/>
    <w:uiPriority w:val="99"/>
    <w:semiHidden/>
    <w:rsid w:val="00845B6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5B6E"/>
    <w:rPr>
      <w:rFonts w:ascii="Arial" w:hAnsi="Arial"/>
    </w:rPr>
  </w:style>
  <w:style w:type="paragraph" w:styleId="Brdtekst2">
    <w:name w:val="Body Text 2"/>
    <w:basedOn w:val="Normal"/>
    <w:link w:val="Brdtekst2Tegn"/>
    <w:uiPriority w:val="99"/>
    <w:semiHidden/>
    <w:rsid w:val="00845B6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5B6E"/>
    <w:rPr>
      <w:rFonts w:ascii="Arial" w:hAnsi="Arial"/>
    </w:rPr>
  </w:style>
  <w:style w:type="paragraph" w:styleId="Brdtekst3">
    <w:name w:val="Body Text 3"/>
    <w:basedOn w:val="Normal"/>
    <w:link w:val="Brdtekst3Tegn"/>
    <w:uiPriority w:val="99"/>
    <w:semiHidden/>
    <w:rsid w:val="00845B6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5B6E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45B6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5B6E"/>
    <w:rPr>
      <w:rFonts w:ascii="Arial" w:hAnsi="Arial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845B6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5B6E"/>
    <w:rPr>
      <w:rFonts w:ascii="Arial" w:hAnsi="Arial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845B6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5B6E"/>
    <w:rPr>
      <w:rFonts w:ascii="Arial" w:hAnsi="Arial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845B6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5B6E"/>
    <w:rPr>
      <w:rFonts w:ascii="Arial" w:hAnsi="Arial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845B6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5B6E"/>
    <w:rPr>
      <w:rFonts w:ascii="Arial" w:hAnsi="Arial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845B6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5B6E"/>
    <w:rPr>
      <w:rFonts w:ascii="Arial" w:hAnsi="Arial"/>
    </w:rPr>
  </w:style>
  <w:style w:type="table" w:styleId="Farvetgitter">
    <w:name w:val="Colorful Grid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3CE" w:themeFill="text1" w:themeFillTint="33"/>
    </w:tcPr>
    <w:tblStylePr w:type="firstRow">
      <w:rPr>
        <w:b/>
        <w:bCs/>
      </w:rPr>
      <w:tblPr/>
      <w:tcPr>
        <w:shd w:val="clear" w:color="auto" w:fill="AEA89D" w:themeFill="text1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AEA89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81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815" w:themeFill="text1" w:themeFillShade="BF"/>
      </w:tcPr>
    </w:tblStylePr>
    <w:tblStylePr w:type="band1Vert">
      <w:tblPr/>
      <w:tcPr>
        <w:shd w:val="clear" w:color="auto" w:fill="9A9385" w:themeFill="text1" w:themeFillTint="7F"/>
      </w:tcPr>
    </w:tblStylePr>
    <w:tblStylePr w:type="band1Horz">
      <w:tblPr/>
      <w:tcPr>
        <w:shd w:val="clear" w:color="auto" w:fill="9A9385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6C9" w:themeFill="accent1" w:themeFillTint="33"/>
    </w:tcPr>
    <w:tblStylePr w:type="firstRow">
      <w:rPr>
        <w:b/>
        <w:bCs/>
      </w:rPr>
      <w:tblPr/>
      <w:tcPr>
        <w:shd w:val="clear" w:color="auto" w:fill="FF8D93" w:themeFill="accent1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FF8D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000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0008" w:themeFill="accent1" w:themeFillShade="BF"/>
      </w:tcPr>
    </w:tblStylePr>
    <w:tblStylePr w:type="band1Vert">
      <w:tblPr/>
      <w:tcPr>
        <w:shd w:val="clear" w:color="auto" w:fill="FF7278" w:themeFill="accent1" w:themeFillTint="7F"/>
      </w:tcPr>
    </w:tblStylePr>
    <w:tblStylePr w:type="band1Horz">
      <w:tblPr/>
      <w:tcPr>
        <w:shd w:val="clear" w:color="auto" w:fill="FF727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A" w:themeFill="accent2" w:themeFillTint="33"/>
    </w:tcPr>
    <w:tblStylePr w:type="firstRow">
      <w:rPr>
        <w:b/>
        <w:bCs/>
      </w:rPr>
      <w:tblPr/>
      <w:tcPr>
        <w:shd w:val="clear" w:color="auto" w:fill="F8F8F6" w:themeFill="accent2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F8F8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5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5A8" w:themeFill="accent2" w:themeFillShade="BF"/>
      </w:tcPr>
    </w:tblStylePr>
    <w:tblStylePr w:type="band1Vert">
      <w:tblPr/>
      <w:tcPr>
        <w:shd w:val="clear" w:color="auto" w:fill="F7F6F5" w:themeFill="accent2" w:themeFillTint="7F"/>
      </w:tcPr>
    </w:tblStylePr>
    <w:tblStylePr w:type="band1Horz">
      <w:tblPr/>
      <w:tcPr>
        <w:shd w:val="clear" w:color="auto" w:fill="F7F6F5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1C1" w:themeFill="accent3" w:themeFillTint="33"/>
    </w:tcPr>
    <w:tblStylePr w:type="firstRow">
      <w:rPr>
        <w:b/>
        <w:bCs/>
      </w:rPr>
      <w:tblPr/>
      <w:tcPr>
        <w:shd w:val="clear" w:color="auto" w:fill="D78383" w:themeFill="accent3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D7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12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1212" w:themeFill="accent3" w:themeFillShade="BF"/>
      </w:tcPr>
    </w:tblStylePr>
    <w:tblStylePr w:type="band1Vert">
      <w:tblPr/>
      <w:tcPr>
        <w:shd w:val="clear" w:color="auto" w:fill="CD6565" w:themeFill="accent3" w:themeFillTint="7F"/>
      </w:tcPr>
    </w:tblStylePr>
    <w:tblStylePr w:type="band1Horz">
      <w:tblPr/>
      <w:tcPr>
        <w:shd w:val="clear" w:color="auto" w:fill="CD6565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6C7" w:themeFill="accent4" w:themeFillTint="33"/>
    </w:tcPr>
    <w:tblStylePr w:type="firstRow">
      <w:rPr>
        <w:b/>
        <w:bCs/>
      </w:rPr>
      <w:tblPr/>
      <w:tcPr>
        <w:shd w:val="clear" w:color="auto" w:fill="EE8E8F" w:themeFill="accent4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EE8E8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12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1212" w:themeFill="accent4" w:themeFillShade="BF"/>
      </w:tcPr>
    </w:tblStylePr>
    <w:tblStylePr w:type="band1Vert">
      <w:tblPr/>
      <w:tcPr>
        <w:shd w:val="clear" w:color="auto" w:fill="EA7373" w:themeFill="accent4" w:themeFillTint="7F"/>
      </w:tcPr>
    </w:tblStylePr>
    <w:tblStylePr w:type="band1Horz">
      <w:tblPr/>
      <w:tcPr>
        <w:shd w:val="clear" w:color="auto" w:fill="EA7373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0EF" w:themeFill="accent5" w:themeFillTint="33"/>
    </w:tcPr>
    <w:tblStylePr w:type="firstRow">
      <w:rPr>
        <w:b/>
        <w:bCs/>
      </w:rPr>
      <w:tblPr/>
      <w:tcPr>
        <w:shd w:val="clear" w:color="auto" w:fill="E3E2DF" w:themeFill="accent5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E3E2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8B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8B80" w:themeFill="accent5" w:themeFillShade="BF"/>
      </w:tcPr>
    </w:tblStylePr>
    <w:tblStylePr w:type="band1Vert">
      <w:tblPr/>
      <w:tcPr>
        <w:shd w:val="clear" w:color="auto" w:fill="DDDBD8" w:themeFill="accent5" w:themeFillTint="7F"/>
      </w:tcPr>
    </w:tblStylePr>
    <w:tblStylePr w:type="band1Horz">
      <w:tblPr/>
      <w:tcPr>
        <w:shd w:val="clear" w:color="auto" w:fill="DDDBD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FDC" w:themeFill="accent6" w:themeFillTint="33"/>
    </w:tcPr>
    <w:tblStylePr w:type="firstRow">
      <w:rPr>
        <w:b/>
        <w:bCs/>
      </w:rPr>
      <w:tblPr/>
      <w:tcPr>
        <w:shd w:val="clear" w:color="auto" w:fill="C2BFBB" w:themeFill="accent6" w:themeFillTint="66"/>
      </w:tcPr>
    </w:tblStylePr>
    <w:tblStylePr w:type="lastRow">
      <w:rPr>
        <w:b/>
        <w:bCs/>
        <w:color w:val="23211D" w:themeColor="text1"/>
      </w:rPr>
      <w:tblPr/>
      <w:tcPr>
        <w:shd w:val="clear" w:color="auto" w:fill="C2BF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47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4742" w:themeFill="accent6" w:themeFillShade="BF"/>
      </w:tcPr>
    </w:tblStylePr>
    <w:tblStylePr w:type="band1Vert">
      <w:tblPr/>
      <w:tcPr>
        <w:shd w:val="clear" w:color="auto" w:fill="B3B0AA" w:themeFill="accent6" w:themeFillTint="7F"/>
      </w:tcPr>
    </w:tblStylePr>
    <w:tblStylePr w:type="band1Horz">
      <w:tblPr/>
      <w:tcPr>
        <w:shd w:val="clear" w:color="auto" w:fill="B3B0AA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EBE9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1B6" w:themeFill="accent2" w:themeFillShade="CC"/>
      </w:tcPr>
    </w:tblStylePr>
    <w:tblStylePr w:type="lastRow">
      <w:rPr>
        <w:b/>
        <w:bCs/>
        <w:color w:val="C4C1B6" w:themeColor="accent2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FE3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1B6" w:themeFill="accent2" w:themeFillShade="CC"/>
      </w:tcPr>
    </w:tblStylePr>
    <w:tblStylePr w:type="lastRow">
      <w:rPr>
        <w:b/>
        <w:bCs/>
        <w:color w:val="C4C1B6" w:themeColor="accent2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DFD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1B6" w:themeFill="accent2" w:themeFillShade="CC"/>
      </w:tcPr>
    </w:tblStylePr>
    <w:tblStylePr w:type="lastRow">
      <w:rPr>
        <w:b/>
        <w:bCs/>
        <w:color w:val="C4C1B6" w:themeColor="accent2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5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313" w:themeFill="accent4" w:themeFillShade="CC"/>
      </w:tcPr>
    </w:tblStylePr>
    <w:tblStylePr w:type="lastRow">
      <w:rPr>
        <w:b/>
        <w:bCs/>
        <w:color w:val="831313" w:themeColor="accent4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BE3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1414" w:themeFill="accent3" w:themeFillShade="CC"/>
      </w:tcPr>
    </w:tblStylePr>
    <w:tblStylePr w:type="lastRow">
      <w:rPr>
        <w:b/>
        <w:bCs/>
        <w:color w:val="3E1414" w:themeColor="accent3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8F8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4C47" w:themeFill="accent6" w:themeFillShade="CC"/>
      </w:tcPr>
    </w:tblStylePr>
    <w:tblStylePr w:type="lastRow">
      <w:rPr>
        <w:b/>
        <w:bCs/>
        <w:color w:val="4F4C47" w:themeColor="accent6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cPr>
      <w:shd w:val="clear" w:color="auto" w:fill="F0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948A" w:themeFill="accent5" w:themeFillShade="CC"/>
      </w:tcPr>
    </w:tblStylePr>
    <w:tblStylePr w:type="lastRow">
      <w:rPr>
        <w:b/>
        <w:bCs/>
        <w:color w:val="99948A" w:themeColor="accent5" w:themeShade="CC"/>
      </w:rPr>
      <w:tblPr/>
      <w:tcPr>
        <w:tcBorders>
          <w:top w:val="single" w:sz="12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EFEEEB" w:themeColor="accent2"/>
        <w:left w:val="single" w:sz="4" w:space="0" w:color="23211D" w:themeColor="text1"/>
        <w:bottom w:val="single" w:sz="4" w:space="0" w:color="23211D" w:themeColor="text1"/>
        <w:right w:val="single" w:sz="4" w:space="0" w:color="23211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31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311" w:themeColor="text1" w:themeShade="99"/>
          <w:insideV w:val="nil"/>
        </w:tcBorders>
        <w:shd w:val="clear" w:color="auto" w:fill="14131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  <w:tblStylePr w:type="band1Vert">
      <w:tblPr/>
      <w:tcPr>
        <w:shd w:val="clear" w:color="auto" w:fill="AEA89D" w:themeFill="text1" w:themeFillTint="66"/>
      </w:tcPr>
    </w:tblStylePr>
    <w:tblStylePr w:type="band1Horz">
      <w:tblPr/>
      <w:tcPr>
        <w:shd w:val="clear" w:color="auto" w:fill="9A9385" w:themeFill="text1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EFEEEB" w:themeColor="accent2"/>
        <w:left w:val="single" w:sz="4" w:space="0" w:color="E3000B" w:themeColor="accent1"/>
        <w:bottom w:val="single" w:sz="4" w:space="0" w:color="E3000B" w:themeColor="accent1"/>
        <w:right w:val="single" w:sz="4" w:space="0" w:color="E300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0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06" w:themeColor="accent1" w:themeShade="99"/>
          <w:insideV w:val="nil"/>
        </w:tcBorders>
        <w:shd w:val="clear" w:color="auto" w:fill="88000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06" w:themeFill="accent1" w:themeFillShade="99"/>
      </w:tcPr>
    </w:tblStylePr>
    <w:tblStylePr w:type="band1Vert">
      <w:tblPr/>
      <w:tcPr>
        <w:shd w:val="clear" w:color="auto" w:fill="FF8D93" w:themeFill="accent1" w:themeFillTint="66"/>
      </w:tcPr>
    </w:tblStylePr>
    <w:tblStylePr w:type="band1Horz">
      <w:tblPr/>
      <w:tcPr>
        <w:shd w:val="clear" w:color="auto" w:fill="FF7278" w:themeFill="accent1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EFEEEB" w:themeColor="accent2"/>
        <w:left w:val="single" w:sz="4" w:space="0" w:color="EFEEEB" w:themeColor="accent2"/>
        <w:bottom w:val="single" w:sz="4" w:space="0" w:color="EFEEEB" w:themeColor="accent2"/>
        <w:right w:val="single" w:sz="4" w:space="0" w:color="EFEE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94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9481" w:themeColor="accent2" w:themeShade="99"/>
          <w:insideV w:val="nil"/>
        </w:tcBorders>
        <w:shd w:val="clear" w:color="auto" w:fill="9A94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481" w:themeFill="accent2" w:themeFillShade="99"/>
      </w:tcPr>
    </w:tblStylePr>
    <w:tblStylePr w:type="band1Vert">
      <w:tblPr/>
      <w:tcPr>
        <w:shd w:val="clear" w:color="auto" w:fill="F8F8F6" w:themeFill="accent2" w:themeFillTint="66"/>
      </w:tcPr>
    </w:tblStylePr>
    <w:tblStylePr w:type="band1Horz">
      <w:tblPr/>
      <w:tcPr>
        <w:shd w:val="clear" w:color="auto" w:fill="F7F6F5" w:themeFill="accent2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A51819" w:themeColor="accent4"/>
        <w:left w:val="single" w:sz="4" w:space="0" w:color="4E1919" w:themeColor="accent3"/>
        <w:bottom w:val="single" w:sz="4" w:space="0" w:color="4E1919" w:themeColor="accent3"/>
        <w:right w:val="single" w:sz="4" w:space="0" w:color="4E19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18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0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0F0F" w:themeColor="accent3" w:themeShade="99"/>
          <w:insideV w:val="nil"/>
        </w:tcBorders>
        <w:shd w:val="clear" w:color="auto" w:fill="2E0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0F0F" w:themeFill="accent3" w:themeFillShade="99"/>
      </w:tcPr>
    </w:tblStylePr>
    <w:tblStylePr w:type="band1Vert">
      <w:tblPr/>
      <w:tcPr>
        <w:shd w:val="clear" w:color="auto" w:fill="D78383" w:themeFill="accent3" w:themeFillTint="66"/>
      </w:tcPr>
    </w:tblStylePr>
    <w:tblStylePr w:type="band1Horz">
      <w:tblPr/>
      <w:tcPr>
        <w:shd w:val="clear" w:color="auto" w:fill="CD6565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4E1919" w:themeColor="accent3"/>
        <w:left w:val="single" w:sz="4" w:space="0" w:color="A51819" w:themeColor="accent4"/>
        <w:bottom w:val="single" w:sz="4" w:space="0" w:color="A51819" w:themeColor="accent4"/>
        <w:right w:val="single" w:sz="4" w:space="0" w:color="A518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19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0E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0E0E" w:themeColor="accent4" w:themeShade="99"/>
          <w:insideV w:val="nil"/>
        </w:tcBorders>
        <w:shd w:val="clear" w:color="auto" w:fill="620E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0E0E" w:themeFill="accent4" w:themeFillShade="99"/>
      </w:tcPr>
    </w:tblStylePr>
    <w:tblStylePr w:type="band1Vert">
      <w:tblPr/>
      <w:tcPr>
        <w:shd w:val="clear" w:color="auto" w:fill="EE8E8F" w:themeFill="accent4" w:themeFillTint="66"/>
      </w:tcPr>
    </w:tblStylePr>
    <w:tblStylePr w:type="band1Horz">
      <w:tblPr/>
      <w:tcPr>
        <w:shd w:val="clear" w:color="auto" w:fill="EA7373" w:themeFill="accent4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636059" w:themeColor="accent6"/>
        <w:left w:val="single" w:sz="4" w:space="0" w:color="BBB8B1" w:themeColor="accent5"/>
        <w:bottom w:val="single" w:sz="4" w:space="0" w:color="BBB8B1" w:themeColor="accent5"/>
        <w:right w:val="single" w:sz="4" w:space="0" w:color="BBB8B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0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06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065" w:themeColor="accent5" w:themeShade="99"/>
          <w:insideV w:val="nil"/>
        </w:tcBorders>
        <w:shd w:val="clear" w:color="auto" w:fill="74706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065" w:themeFill="accent5" w:themeFillShade="99"/>
      </w:tcPr>
    </w:tblStylePr>
    <w:tblStylePr w:type="band1Vert">
      <w:tblPr/>
      <w:tcPr>
        <w:shd w:val="clear" w:color="auto" w:fill="E3E2DF" w:themeFill="accent5" w:themeFillTint="66"/>
      </w:tcPr>
    </w:tblStylePr>
    <w:tblStylePr w:type="band1Horz">
      <w:tblPr/>
      <w:tcPr>
        <w:shd w:val="clear" w:color="auto" w:fill="DDDBD8" w:themeFill="accent5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24" w:space="0" w:color="BBB8B1" w:themeColor="accent5"/>
        <w:left w:val="single" w:sz="4" w:space="0" w:color="636059" w:themeColor="accent6"/>
        <w:bottom w:val="single" w:sz="4" w:space="0" w:color="636059" w:themeColor="accent6"/>
        <w:right w:val="single" w:sz="4" w:space="0" w:color="6360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B8B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9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935" w:themeColor="accent6" w:themeShade="99"/>
          <w:insideV w:val="nil"/>
        </w:tcBorders>
        <w:shd w:val="clear" w:color="auto" w:fill="3B39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935" w:themeFill="accent6" w:themeFillShade="99"/>
      </w:tcPr>
    </w:tblStylePr>
    <w:tblStylePr w:type="band1Vert">
      <w:tblPr/>
      <w:tcPr>
        <w:shd w:val="clear" w:color="auto" w:fill="C2BFBB" w:themeFill="accent6" w:themeFillTint="66"/>
      </w:tcPr>
    </w:tblStylePr>
    <w:tblStylePr w:type="band1Horz">
      <w:tblPr/>
      <w:tcPr>
        <w:shd w:val="clear" w:color="auto" w:fill="B3B0AA" w:themeFill="accent6" w:themeFillTint="7F"/>
      </w:tcPr>
    </w:tblStylePr>
    <w:tblStylePr w:type="neCell">
      <w:rPr>
        <w:color w:val="23211D" w:themeColor="text1"/>
      </w:rPr>
    </w:tblStylePr>
    <w:tblStylePr w:type="nwCell">
      <w:rPr>
        <w:color w:val="23211D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845B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45B6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5B6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45B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5B6E"/>
    <w:rPr>
      <w:rFonts w:ascii="Arial" w:hAnsi="Arial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211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00E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81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815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000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0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0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0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0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0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EE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C6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5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5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5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5A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9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C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2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2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2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21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18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2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2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2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21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BB8B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C5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B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B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B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B8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60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2F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7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7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7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74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845B6E"/>
  </w:style>
  <w:style w:type="character" w:customStyle="1" w:styleId="DatoTegn">
    <w:name w:val="Dato Tegn"/>
    <w:basedOn w:val="Standardskrifttypeiafsnit"/>
    <w:link w:val="Dato"/>
    <w:uiPriority w:val="99"/>
    <w:semiHidden/>
    <w:rsid w:val="00845B6E"/>
    <w:rPr>
      <w:rFonts w:ascii="Arial" w:hAnsi="Arial"/>
    </w:rPr>
  </w:style>
  <w:style w:type="paragraph" w:styleId="Dokumentoversigt">
    <w:name w:val="Document Map"/>
    <w:basedOn w:val="Normal"/>
    <w:link w:val="DokumentoversigtTegn"/>
    <w:uiPriority w:val="99"/>
    <w:semiHidden/>
    <w:rsid w:val="00845B6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5B6E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845B6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5B6E"/>
    <w:rPr>
      <w:rFonts w:ascii="Arial" w:hAnsi="Arial"/>
    </w:rPr>
  </w:style>
  <w:style w:type="character" w:styleId="Fremhv">
    <w:name w:val="Emphasis"/>
    <w:basedOn w:val="Standardskrifttypeiafsnit"/>
    <w:uiPriority w:val="19"/>
    <w:semiHidden/>
    <w:rsid w:val="00845B6E"/>
    <w:rPr>
      <w:i/>
      <w:iCs/>
    </w:rPr>
  </w:style>
  <w:style w:type="paragraph" w:styleId="Modtageradresse0">
    <w:name w:val="envelope address"/>
    <w:basedOn w:val="Normal"/>
    <w:uiPriority w:val="99"/>
    <w:semiHidden/>
    <w:rsid w:val="00845B6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845B6E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845B6E"/>
    <w:rPr>
      <w:color w:val="EFEEEB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845B6E"/>
    <w:rPr>
      <w:vertAlign w:val="superscript"/>
    </w:rPr>
  </w:style>
  <w:style w:type="table" w:styleId="Gittertabel1-lys">
    <w:name w:val="Grid Table 1 Light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AEA89D" w:themeColor="text1" w:themeTint="66"/>
        <w:left w:val="single" w:sz="4" w:space="0" w:color="AEA89D" w:themeColor="text1" w:themeTint="66"/>
        <w:bottom w:val="single" w:sz="4" w:space="0" w:color="AEA89D" w:themeColor="text1" w:themeTint="66"/>
        <w:right w:val="single" w:sz="4" w:space="0" w:color="AEA89D" w:themeColor="text1" w:themeTint="66"/>
        <w:insideH w:val="single" w:sz="4" w:space="0" w:color="AEA89D" w:themeColor="text1" w:themeTint="66"/>
        <w:insideV w:val="single" w:sz="4" w:space="0" w:color="AEA8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7C6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8D93" w:themeColor="accent1" w:themeTint="66"/>
        <w:left w:val="single" w:sz="4" w:space="0" w:color="FF8D93" w:themeColor="accent1" w:themeTint="66"/>
        <w:bottom w:val="single" w:sz="4" w:space="0" w:color="FF8D93" w:themeColor="accent1" w:themeTint="66"/>
        <w:right w:val="single" w:sz="4" w:space="0" w:color="FF8D93" w:themeColor="accent1" w:themeTint="66"/>
        <w:insideH w:val="single" w:sz="4" w:space="0" w:color="FF8D93" w:themeColor="accent1" w:themeTint="66"/>
        <w:insideV w:val="single" w:sz="4" w:space="0" w:color="FF8D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8F8F6" w:themeColor="accent2" w:themeTint="66"/>
        <w:left w:val="single" w:sz="4" w:space="0" w:color="F8F8F6" w:themeColor="accent2" w:themeTint="66"/>
        <w:bottom w:val="single" w:sz="4" w:space="0" w:color="F8F8F6" w:themeColor="accent2" w:themeTint="66"/>
        <w:right w:val="single" w:sz="4" w:space="0" w:color="F8F8F6" w:themeColor="accent2" w:themeTint="66"/>
        <w:insideH w:val="single" w:sz="4" w:space="0" w:color="F8F8F6" w:themeColor="accent2" w:themeTint="66"/>
        <w:insideV w:val="single" w:sz="4" w:space="0" w:color="F8F8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5F4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D78383" w:themeColor="accent3" w:themeTint="66"/>
        <w:left w:val="single" w:sz="4" w:space="0" w:color="D78383" w:themeColor="accent3" w:themeTint="66"/>
        <w:bottom w:val="single" w:sz="4" w:space="0" w:color="D78383" w:themeColor="accent3" w:themeTint="66"/>
        <w:right w:val="single" w:sz="4" w:space="0" w:color="D78383" w:themeColor="accent3" w:themeTint="66"/>
        <w:insideH w:val="single" w:sz="4" w:space="0" w:color="D78383" w:themeColor="accent3" w:themeTint="66"/>
        <w:insideV w:val="single" w:sz="4" w:space="0" w:color="D7838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3454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E8E8F" w:themeColor="accent4" w:themeTint="66"/>
        <w:left w:val="single" w:sz="4" w:space="0" w:color="EE8E8F" w:themeColor="accent4" w:themeTint="66"/>
        <w:bottom w:val="single" w:sz="4" w:space="0" w:color="EE8E8F" w:themeColor="accent4" w:themeTint="66"/>
        <w:right w:val="single" w:sz="4" w:space="0" w:color="EE8E8F" w:themeColor="accent4" w:themeTint="66"/>
        <w:insideH w:val="single" w:sz="4" w:space="0" w:color="EE8E8F" w:themeColor="accent4" w:themeTint="66"/>
        <w:insideV w:val="single" w:sz="4" w:space="0" w:color="EE8E8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565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3E2DF" w:themeColor="accent5" w:themeTint="66"/>
        <w:left w:val="single" w:sz="4" w:space="0" w:color="E3E2DF" w:themeColor="accent5" w:themeTint="66"/>
        <w:bottom w:val="single" w:sz="4" w:space="0" w:color="E3E2DF" w:themeColor="accent5" w:themeTint="66"/>
        <w:right w:val="single" w:sz="4" w:space="0" w:color="E3E2DF" w:themeColor="accent5" w:themeTint="66"/>
        <w:insideH w:val="single" w:sz="4" w:space="0" w:color="E3E2DF" w:themeColor="accent5" w:themeTint="66"/>
        <w:insideV w:val="single" w:sz="4" w:space="0" w:color="E3E2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D4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C2BFBB" w:themeColor="accent6" w:themeTint="66"/>
        <w:left w:val="single" w:sz="4" w:space="0" w:color="C2BFBB" w:themeColor="accent6" w:themeTint="66"/>
        <w:bottom w:val="single" w:sz="4" w:space="0" w:color="C2BFBB" w:themeColor="accent6" w:themeTint="66"/>
        <w:right w:val="single" w:sz="4" w:space="0" w:color="C2BFBB" w:themeColor="accent6" w:themeTint="66"/>
        <w:insideH w:val="single" w:sz="4" w:space="0" w:color="C2BFBB" w:themeColor="accent6" w:themeTint="66"/>
        <w:insideV w:val="single" w:sz="4" w:space="0" w:color="C2BF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0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847C6E" w:themeColor="text1" w:themeTint="99"/>
        <w:bottom w:val="single" w:sz="2" w:space="0" w:color="847C6E" w:themeColor="text1" w:themeTint="99"/>
        <w:insideH w:val="single" w:sz="2" w:space="0" w:color="847C6E" w:themeColor="text1" w:themeTint="99"/>
        <w:insideV w:val="single" w:sz="2" w:space="0" w:color="847C6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7C6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7C6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FF555D" w:themeColor="accent1" w:themeTint="99"/>
        <w:bottom w:val="single" w:sz="2" w:space="0" w:color="FF555D" w:themeColor="accent1" w:themeTint="99"/>
        <w:insideH w:val="single" w:sz="2" w:space="0" w:color="FF555D" w:themeColor="accent1" w:themeTint="99"/>
        <w:insideV w:val="single" w:sz="2" w:space="0" w:color="FF55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5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5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F5F4F2" w:themeColor="accent2" w:themeTint="99"/>
        <w:bottom w:val="single" w:sz="2" w:space="0" w:color="F5F4F2" w:themeColor="accent2" w:themeTint="99"/>
        <w:insideH w:val="single" w:sz="2" w:space="0" w:color="F5F4F2" w:themeColor="accent2" w:themeTint="99"/>
        <w:insideV w:val="single" w:sz="2" w:space="0" w:color="F5F4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4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4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C34545" w:themeColor="accent3" w:themeTint="99"/>
        <w:bottom w:val="single" w:sz="2" w:space="0" w:color="C34545" w:themeColor="accent3" w:themeTint="99"/>
        <w:insideH w:val="single" w:sz="2" w:space="0" w:color="C34545" w:themeColor="accent3" w:themeTint="99"/>
        <w:insideV w:val="single" w:sz="2" w:space="0" w:color="C3454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454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454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E65657" w:themeColor="accent4" w:themeTint="99"/>
        <w:bottom w:val="single" w:sz="2" w:space="0" w:color="E65657" w:themeColor="accent4" w:themeTint="99"/>
        <w:insideH w:val="single" w:sz="2" w:space="0" w:color="E65657" w:themeColor="accent4" w:themeTint="99"/>
        <w:insideV w:val="single" w:sz="2" w:space="0" w:color="E6565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565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565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D6D4D0" w:themeColor="accent5" w:themeTint="99"/>
        <w:bottom w:val="single" w:sz="2" w:space="0" w:color="D6D4D0" w:themeColor="accent5" w:themeTint="99"/>
        <w:insideH w:val="single" w:sz="2" w:space="0" w:color="D6D4D0" w:themeColor="accent5" w:themeTint="99"/>
        <w:insideV w:val="single" w:sz="2" w:space="0" w:color="D6D4D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4D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4D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2" w:space="0" w:color="A3A099" w:themeColor="accent6" w:themeTint="99"/>
        <w:bottom w:val="single" w:sz="2" w:space="0" w:color="A3A099" w:themeColor="accent6" w:themeTint="99"/>
        <w:insideH w:val="single" w:sz="2" w:space="0" w:color="A3A099" w:themeColor="accent6" w:themeTint="99"/>
        <w:insideV w:val="single" w:sz="2" w:space="0" w:color="A3A0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0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0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Gittertabel3">
    <w:name w:val="Grid Table 3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  <w:tblStylePr w:type="neCell">
      <w:tblPr/>
      <w:tcPr>
        <w:tcBorders>
          <w:bottom w:val="single" w:sz="4" w:space="0" w:color="847C6E" w:themeColor="text1" w:themeTint="99"/>
        </w:tcBorders>
      </w:tcPr>
    </w:tblStylePr>
    <w:tblStylePr w:type="nwCell">
      <w:tblPr/>
      <w:tcPr>
        <w:tcBorders>
          <w:bottom w:val="single" w:sz="4" w:space="0" w:color="847C6E" w:themeColor="text1" w:themeTint="99"/>
        </w:tcBorders>
      </w:tcPr>
    </w:tblStylePr>
    <w:tblStylePr w:type="seCell">
      <w:tblPr/>
      <w:tcPr>
        <w:tcBorders>
          <w:top w:val="single" w:sz="4" w:space="0" w:color="847C6E" w:themeColor="text1" w:themeTint="99"/>
        </w:tcBorders>
      </w:tcPr>
    </w:tblStylePr>
    <w:tblStylePr w:type="swCell">
      <w:tblPr/>
      <w:tcPr>
        <w:tcBorders>
          <w:top w:val="single" w:sz="4" w:space="0" w:color="847C6E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  <w:tblStylePr w:type="neCell">
      <w:tblPr/>
      <w:tcPr>
        <w:tcBorders>
          <w:bottom w:val="single" w:sz="4" w:space="0" w:color="FF555D" w:themeColor="accent1" w:themeTint="99"/>
        </w:tcBorders>
      </w:tcPr>
    </w:tblStylePr>
    <w:tblStylePr w:type="nwCell">
      <w:tblPr/>
      <w:tcPr>
        <w:tcBorders>
          <w:bottom w:val="single" w:sz="4" w:space="0" w:color="FF555D" w:themeColor="accent1" w:themeTint="99"/>
        </w:tcBorders>
      </w:tcPr>
    </w:tblStylePr>
    <w:tblStylePr w:type="seCell">
      <w:tblPr/>
      <w:tcPr>
        <w:tcBorders>
          <w:top w:val="single" w:sz="4" w:space="0" w:color="FF555D" w:themeColor="accent1" w:themeTint="99"/>
        </w:tcBorders>
      </w:tcPr>
    </w:tblStylePr>
    <w:tblStylePr w:type="swCell">
      <w:tblPr/>
      <w:tcPr>
        <w:tcBorders>
          <w:top w:val="single" w:sz="4" w:space="0" w:color="FF555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  <w:tblStylePr w:type="neCell">
      <w:tblPr/>
      <w:tcPr>
        <w:tcBorders>
          <w:bottom w:val="single" w:sz="4" w:space="0" w:color="F5F4F2" w:themeColor="accent2" w:themeTint="99"/>
        </w:tcBorders>
      </w:tcPr>
    </w:tblStylePr>
    <w:tblStylePr w:type="nwCell">
      <w:tblPr/>
      <w:tcPr>
        <w:tcBorders>
          <w:bottom w:val="single" w:sz="4" w:space="0" w:color="F5F4F2" w:themeColor="accent2" w:themeTint="99"/>
        </w:tcBorders>
      </w:tcPr>
    </w:tblStylePr>
    <w:tblStylePr w:type="seCell">
      <w:tblPr/>
      <w:tcPr>
        <w:tcBorders>
          <w:top w:val="single" w:sz="4" w:space="0" w:color="F5F4F2" w:themeColor="accent2" w:themeTint="99"/>
        </w:tcBorders>
      </w:tcPr>
    </w:tblStylePr>
    <w:tblStylePr w:type="swCell">
      <w:tblPr/>
      <w:tcPr>
        <w:tcBorders>
          <w:top w:val="single" w:sz="4" w:space="0" w:color="F5F4F2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  <w:tblStylePr w:type="neCell">
      <w:tblPr/>
      <w:tcPr>
        <w:tcBorders>
          <w:bottom w:val="single" w:sz="4" w:space="0" w:color="C34545" w:themeColor="accent3" w:themeTint="99"/>
        </w:tcBorders>
      </w:tcPr>
    </w:tblStylePr>
    <w:tblStylePr w:type="nwCell">
      <w:tblPr/>
      <w:tcPr>
        <w:tcBorders>
          <w:bottom w:val="single" w:sz="4" w:space="0" w:color="C34545" w:themeColor="accent3" w:themeTint="99"/>
        </w:tcBorders>
      </w:tcPr>
    </w:tblStylePr>
    <w:tblStylePr w:type="seCell">
      <w:tblPr/>
      <w:tcPr>
        <w:tcBorders>
          <w:top w:val="single" w:sz="4" w:space="0" w:color="C34545" w:themeColor="accent3" w:themeTint="99"/>
        </w:tcBorders>
      </w:tcPr>
    </w:tblStylePr>
    <w:tblStylePr w:type="swCell">
      <w:tblPr/>
      <w:tcPr>
        <w:tcBorders>
          <w:top w:val="single" w:sz="4" w:space="0" w:color="C3454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  <w:tblStylePr w:type="neCell">
      <w:tblPr/>
      <w:tcPr>
        <w:tcBorders>
          <w:bottom w:val="single" w:sz="4" w:space="0" w:color="E65657" w:themeColor="accent4" w:themeTint="99"/>
        </w:tcBorders>
      </w:tcPr>
    </w:tblStylePr>
    <w:tblStylePr w:type="nwCell">
      <w:tblPr/>
      <w:tcPr>
        <w:tcBorders>
          <w:bottom w:val="single" w:sz="4" w:space="0" w:color="E65657" w:themeColor="accent4" w:themeTint="99"/>
        </w:tcBorders>
      </w:tcPr>
    </w:tblStylePr>
    <w:tblStylePr w:type="seCell">
      <w:tblPr/>
      <w:tcPr>
        <w:tcBorders>
          <w:top w:val="single" w:sz="4" w:space="0" w:color="E65657" w:themeColor="accent4" w:themeTint="99"/>
        </w:tcBorders>
      </w:tcPr>
    </w:tblStylePr>
    <w:tblStylePr w:type="swCell">
      <w:tblPr/>
      <w:tcPr>
        <w:tcBorders>
          <w:top w:val="single" w:sz="4" w:space="0" w:color="E6565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  <w:tblStylePr w:type="neCell">
      <w:tblPr/>
      <w:tcPr>
        <w:tcBorders>
          <w:bottom w:val="single" w:sz="4" w:space="0" w:color="D6D4D0" w:themeColor="accent5" w:themeTint="99"/>
        </w:tcBorders>
      </w:tcPr>
    </w:tblStylePr>
    <w:tblStylePr w:type="nwCell">
      <w:tblPr/>
      <w:tcPr>
        <w:tcBorders>
          <w:bottom w:val="single" w:sz="4" w:space="0" w:color="D6D4D0" w:themeColor="accent5" w:themeTint="99"/>
        </w:tcBorders>
      </w:tcPr>
    </w:tblStylePr>
    <w:tblStylePr w:type="seCell">
      <w:tblPr/>
      <w:tcPr>
        <w:tcBorders>
          <w:top w:val="single" w:sz="4" w:space="0" w:color="D6D4D0" w:themeColor="accent5" w:themeTint="99"/>
        </w:tcBorders>
      </w:tcPr>
    </w:tblStylePr>
    <w:tblStylePr w:type="swCell">
      <w:tblPr/>
      <w:tcPr>
        <w:tcBorders>
          <w:top w:val="single" w:sz="4" w:space="0" w:color="D6D4D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  <w:tblStylePr w:type="neCell">
      <w:tblPr/>
      <w:tcPr>
        <w:tcBorders>
          <w:bottom w:val="single" w:sz="4" w:space="0" w:color="A3A099" w:themeColor="accent6" w:themeTint="99"/>
        </w:tcBorders>
      </w:tcPr>
    </w:tblStylePr>
    <w:tblStylePr w:type="nwCell">
      <w:tblPr/>
      <w:tcPr>
        <w:tcBorders>
          <w:bottom w:val="single" w:sz="4" w:space="0" w:color="A3A099" w:themeColor="accent6" w:themeTint="99"/>
        </w:tcBorders>
      </w:tcPr>
    </w:tblStylePr>
    <w:tblStylePr w:type="seCell">
      <w:tblPr/>
      <w:tcPr>
        <w:tcBorders>
          <w:top w:val="single" w:sz="4" w:space="0" w:color="A3A099" w:themeColor="accent6" w:themeTint="99"/>
        </w:tcBorders>
      </w:tcPr>
    </w:tblStylePr>
    <w:tblStylePr w:type="swCell">
      <w:tblPr/>
      <w:tcPr>
        <w:tcBorders>
          <w:top w:val="single" w:sz="4" w:space="0" w:color="A3A099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11D" w:themeColor="text1"/>
          <w:left w:val="single" w:sz="4" w:space="0" w:color="23211D" w:themeColor="text1"/>
          <w:bottom w:val="single" w:sz="4" w:space="0" w:color="23211D" w:themeColor="text1"/>
          <w:right w:val="single" w:sz="4" w:space="0" w:color="23211D" w:themeColor="text1"/>
          <w:insideH w:val="nil"/>
          <w:insideV w:val="nil"/>
        </w:tcBorders>
        <w:shd w:val="clear" w:color="auto" w:fill="23211D" w:themeFill="text1"/>
      </w:tcPr>
    </w:tblStylePr>
    <w:tblStylePr w:type="lastRow">
      <w:rPr>
        <w:b/>
        <w:bCs/>
      </w:rPr>
      <w:tblPr/>
      <w:tcPr>
        <w:tcBorders>
          <w:top w:val="double" w:sz="4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00B" w:themeColor="accent1"/>
          <w:left w:val="single" w:sz="4" w:space="0" w:color="E3000B" w:themeColor="accent1"/>
          <w:bottom w:val="single" w:sz="4" w:space="0" w:color="E3000B" w:themeColor="accent1"/>
          <w:right w:val="single" w:sz="4" w:space="0" w:color="E3000B" w:themeColor="accent1"/>
          <w:insideH w:val="nil"/>
          <w:insideV w:val="nil"/>
        </w:tcBorders>
        <w:shd w:val="clear" w:color="auto" w:fill="E3000B" w:themeFill="accent1"/>
      </w:tcPr>
    </w:tblStylePr>
    <w:tblStylePr w:type="lastRow">
      <w:rPr>
        <w:b/>
        <w:bCs/>
      </w:rPr>
      <w:tblPr/>
      <w:tcPr>
        <w:tcBorders>
          <w:top w:val="double" w:sz="4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EEB" w:themeColor="accent2"/>
          <w:left w:val="single" w:sz="4" w:space="0" w:color="EFEEEB" w:themeColor="accent2"/>
          <w:bottom w:val="single" w:sz="4" w:space="0" w:color="EFEEEB" w:themeColor="accent2"/>
          <w:right w:val="single" w:sz="4" w:space="0" w:color="EFEEEB" w:themeColor="accent2"/>
          <w:insideH w:val="nil"/>
          <w:insideV w:val="nil"/>
        </w:tcBorders>
        <w:shd w:val="clear" w:color="auto" w:fill="EFEEEB" w:themeFill="accent2"/>
      </w:tcPr>
    </w:tblStylePr>
    <w:tblStylePr w:type="lastRow">
      <w:rPr>
        <w:b/>
        <w:bCs/>
      </w:rPr>
      <w:tblPr/>
      <w:tcPr>
        <w:tcBorders>
          <w:top w:val="double" w:sz="4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919" w:themeColor="accent3"/>
          <w:left w:val="single" w:sz="4" w:space="0" w:color="4E1919" w:themeColor="accent3"/>
          <w:bottom w:val="single" w:sz="4" w:space="0" w:color="4E1919" w:themeColor="accent3"/>
          <w:right w:val="single" w:sz="4" w:space="0" w:color="4E1919" w:themeColor="accent3"/>
          <w:insideH w:val="nil"/>
          <w:insideV w:val="nil"/>
        </w:tcBorders>
        <w:shd w:val="clear" w:color="auto" w:fill="4E1919" w:themeFill="accent3"/>
      </w:tcPr>
    </w:tblStylePr>
    <w:tblStylePr w:type="lastRow">
      <w:rPr>
        <w:b/>
        <w:bCs/>
      </w:rPr>
      <w:tblPr/>
      <w:tcPr>
        <w:tcBorders>
          <w:top w:val="double" w:sz="4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1819" w:themeColor="accent4"/>
          <w:left w:val="single" w:sz="4" w:space="0" w:color="A51819" w:themeColor="accent4"/>
          <w:bottom w:val="single" w:sz="4" w:space="0" w:color="A51819" w:themeColor="accent4"/>
          <w:right w:val="single" w:sz="4" w:space="0" w:color="A51819" w:themeColor="accent4"/>
          <w:insideH w:val="nil"/>
          <w:insideV w:val="nil"/>
        </w:tcBorders>
        <w:shd w:val="clear" w:color="auto" w:fill="A51819" w:themeFill="accent4"/>
      </w:tcPr>
    </w:tblStylePr>
    <w:tblStylePr w:type="lastRow">
      <w:rPr>
        <w:b/>
        <w:bCs/>
      </w:rPr>
      <w:tblPr/>
      <w:tcPr>
        <w:tcBorders>
          <w:top w:val="double" w:sz="4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B8B1" w:themeColor="accent5"/>
          <w:left w:val="single" w:sz="4" w:space="0" w:color="BBB8B1" w:themeColor="accent5"/>
          <w:bottom w:val="single" w:sz="4" w:space="0" w:color="BBB8B1" w:themeColor="accent5"/>
          <w:right w:val="single" w:sz="4" w:space="0" w:color="BBB8B1" w:themeColor="accent5"/>
          <w:insideH w:val="nil"/>
          <w:insideV w:val="nil"/>
        </w:tcBorders>
        <w:shd w:val="clear" w:color="auto" w:fill="BBB8B1" w:themeFill="accent5"/>
      </w:tcPr>
    </w:tblStylePr>
    <w:tblStylePr w:type="lastRow">
      <w:rPr>
        <w:b/>
        <w:bCs/>
      </w:rPr>
      <w:tblPr/>
      <w:tcPr>
        <w:tcBorders>
          <w:top w:val="double" w:sz="4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059" w:themeColor="accent6"/>
          <w:left w:val="single" w:sz="4" w:space="0" w:color="636059" w:themeColor="accent6"/>
          <w:bottom w:val="single" w:sz="4" w:space="0" w:color="636059" w:themeColor="accent6"/>
          <w:right w:val="single" w:sz="4" w:space="0" w:color="636059" w:themeColor="accent6"/>
          <w:insideH w:val="nil"/>
          <w:insideV w:val="nil"/>
        </w:tcBorders>
        <w:shd w:val="clear" w:color="auto" w:fill="636059" w:themeFill="accent6"/>
      </w:tcPr>
    </w:tblStylePr>
    <w:tblStylePr w:type="lastRow">
      <w:rPr>
        <w:b/>
        <w:bCs/>
      </w:rPr>
      <w:tblPr/>
      <w:tcPr>
        <w:tcBorders>
          <w:top w:val="double" w:sz="4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3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11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11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11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11D" w:themeFill="text1"/>
      </w:tcPr>
    </w:tblStylePr>
    <w:tblStylePr w:type="band1Vert">
      <w:tblPr/>
      <w:tcPr>
        <w:shd w:val="clear" w:color="auto" w:fill="AEA89D" w:themeFill="text1" w:themeFillTint="66"/>
      </w:tcPr>
    </w:tblStylePr>
    <w:tblStylePr w:type="band1Horz">
      <w:tblPr/>
      <w:tcPr>
        <w:shd w:val="clear" w:color="auto" w:fill="AEA89D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000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000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00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000B" w:themeFill="accent1"/>
      </w:tcPr>
    </w:tblStylePr>
    <w:tblStylePr w:type="band1Vert">
      <w:tblPr/>
      <w:tcPr>
        <w:shd w:val="clear" w:color="auto" w:fill="FF8D93" w:themeFill="accent1" w:themeFillTint="66"/>
      </w:tcPr>
    </w:tblStylePr>
    <w:tblStylePr w:type="band1Horz">
      <w:tblPr/>
      <w:tcPr>
        <w:shd w:val="clear" w:color="auto" w:fill="FF8D9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E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E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E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EEB" w:themeFill="accent2"/>
      </w:tcPr>
    </w:tblStylePr>
    <w:tblStylePr w:type="band1Vert">
      <w:tblPr/>
      <w:tcPr>
        <w:shd w:val="clear" w:color="auto" w:fill="F8F8F6" w:themeFill="accent2" w:themeFillTint="66"/>
      </w:tcPr>
    </w:tblStylePr>
    <w:tblStylePr w:type="band1Horz">
      <w:tblPr/>
      <w:tcPr>
        <w:shd w:val="clear" w:color="auto" w:fill="F8F8F6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1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9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19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19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1919" w:themeFill="accent3"/>
      </w:tcPr>
    </w:tblStylePr>
    <w:tblStylePr w:type="band1Vert">
      <w:tblPr/>
      <w:tcPr>
        <w:shd w:val="clear" w:color="auto" w:fill="D78383" w:themeFill="accent3" w:themeFillTint="66"/>
      </w:tcPr>
    </w:tblStylePr>
    <w:tblStylePr w:type="band1Horz">
      <w:tblPr/>
      <w:tcPr>
        <w:shd w:val="clear" w:color="auto" w:fill="D78383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6C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18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18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18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1819" w:themeFill="accent4"/>
      </w:tcPr>
    </w:tblStylePr>
    <w:tblStylePr w:type="band1Vert">
      <w:tblPr/>
      <w:tcPr>
        <w:shd w:val="clear" w:color="auto" w:fill="EE8E8F" w:themeFill="accent4" w:themeFillTint="66"/>
      </w:tcPr>
    </w:tblStylePr>
    <w:tblStylePr w:type="band1Horz">
      <w:tblPr/>
      <w:tcPr>
        <w:shd w:val="clear" w:color="auto" w:fill="EE8E8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B8B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B8B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B8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B8B1" w:themeFill="accent5"/>
      </w:tcPr>
    </w:tblStylePr>
    <w:tblStylePr w:type="band1Vert">
      <w:tblPr/>
      <w:tcPr>
        <w:shd w:val="clear" w:color="auto" w:fill="E3E2DF" w:themeFill="accent5" w:themeFillTint="66"/>
      </w:tcPr>
    </w:tblStylePr>
    <w:tblStylePr w:type="band1Horz">
      <w:tblPr/>
      <w:tcPr>
        <w:shd w:val="clear" w:color="auto" w:fill="E3E2D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0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0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60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6059" w:themeFill="accent6"/>
      </w:tcPr>
    </w:tblStylePr>
    <w:tblStylePr w:type="band1Vert">
      <w:tblPr/>
      <w:tcPr>
        <w:shd w:val="clear" w:color="auto" w:fill="C2BFBB" w:themeFill="accent6" w:themeFillTint="66"/>
      </w:tcPr>
    </w:tblStylePr>
    <w:tblStylePr w:type="band1Horz">
      <w:tblPr/>
      <w:tcPr>
        <w:shd w:val="clear" w:color="auto" w:fill="C2BFBB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7C6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45B6E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5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45B6E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5F4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45B6E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3454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45B6E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565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45B6E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D4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45B6E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0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  <w:insideV w:val="single" w:sz="4" w:space="0" w:color="847C6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  <w:tblStylePr w:type="neCell">
      <w:tblPr/>
      <w:tcPr>
        <w:tcBorders>
          <w:bottom w:val="single" w:sz="4" w:space="0" w:color="847C6E" w:themeColor="text1" w:themeTint="99"/>
        </w:tcBorders>
      </w:tcPr>
    </w:tblStylePr>
    <w:tblStylePr w:type="nwCell">
      <w:tblPr/>
      <w:tcPr>
        <w:tcBorders>
          <w:bottom w:val="single" w:sz="4" w:space="0" w:color="847C6E" w:themeColor="text1" w:themeTint="99"/>
        </w:tcBorders>
      </w:tcPr>
    </w:tblStylePr>
    <w:tblStylePr w:type="seCell">
      <w:tblPr/>
      <w:tcPr>
        <w:tcBorders>
          <w:top w:val="single" w:sz="4" w:space="0" w:color="847C6E" w:themeColor="text1" w:themeTint="99"/>
        </w:tcBorders>
      </w:tcPr>
    </w:tblStylePr>
    <w:tblStylePr w:type="swCell">
      <w:tblPr/>
      <w:tcPr>
        <w:tcBorders>
          <w:top w:val="single" w:sz="4" w:space="0" w:color="847C6E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45B6E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  <w:insideV w:val="single" w:sz="4" w:space="0" w:color="FF55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  <w:tblStylePr w:type="neCell">
      <w:tblPr/>
      <w:tcPr>
        <w:tcBorders>
          <w:bottom w:val="single" w:sz="4" w:space="0" w:color="FF555D" w:themeColor="accent1" w:themeTint="99"/>
        </w:tcBorders>
      </w:tcPr>
    </w:tblStylePr>
    <w:tblStylePr w:type="nwCell">
      <w:tblPr/>
      <w:tcPr>
        <w:tcBorders>
          <w:bottom w:val="single" w:sz="4" w:space="0" w:color="FF555D" w:themeColor="accent1" w:themeTint="99"/>
        </w:tcBorders>
      </w:tcPr>
    </w:tblStylePr>
    <w:tblStylePr w:type="seCell">
      <w:tblPr/>
      <w:tcPr>
        <w:tcBorders>
          <w:top w:val="single" w:sz="4" w:space="0" w:color="FF555D" w:themeColor="accent1" w:themeTint="99"/>
        </w:tcBorders>
      </w:tcPr>
    </w:tblStylePr>
    <w:tblStylePr w:type="swCell">
      <w:tblPr/>
      <w:tcPr>
        <w:tcBorders>
          <w:top w:val="single" w:sz="4" w:space="0" w:color="FF555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45B6E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  <w:insideV w:val="single" w:sz="4" w:space="0" w:color="F5F4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  <w:tblStylePr w:type="neCell">
      <w:tblPr/>
      <w:tcPr>
        <w:tcBorders>
          <w:bottom w:val="single" w:sz="4" w:space="0" w:color="F5F4F2" w:themeColor="accent2" w:themeTint="99"/>
        </w:tcBorders>
      </w:tcPr>
    </w:tblStylePr>
    <w:tblStylePr w:type="nwCell">
      <w:tblPr/>
      <w:tcPr>
        <w:tcBorders>
          <w:bottom w:val="single" w:sz="4" w:space="0" w:color="F5F4F2" w:themeColor="accent2" w:themeTint="99"/>
        </w:tcBorders>
      </w:tcPr>
    </w:tblStylePr>
    <w:tblStylePr w:type="seCell">
      <w:tblPr/>
      <w:tcPr>
        <w:tcBorders>
          <w:top w:val="single" w:sz="4" w:space="0" w:color="F5F4F2" w:themeColor="accent2" w:themeTint="99"/>
        </w:tcBorders>
      </w:tcPr>
    </w:tblStylePr>
    <w:tblStylePr w:type="swCell">
      <w:tblPr/>
      <w:tcPr>
        <w:tcBorders>
          <w:top w:val="single" w:sz="4" w:space="0" w:color="F5F4F2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45B6E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  <w:insideV w:val="single" w:sz="4" w:space="0" w:color="C3454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  <w:tblStylePr w:type="neCell">
      <w:tblPr/>
      <w:tcPr>
        <w:tcBorders>
          <w:bottom w:val="single" w:sz="4" w:space="0" w:color="C34545" w:themeColor="accent3" w:themeTint="99"/>
        </w:tcBorders>
      </w:tcPr>
    </w:tblStylePr>
    <w:tblStylePr w:type="nwCell">
      <w:tblPr/>
      <w:tcPr>
        <w:tcBorders>
          <w:bottom w:val="single" w:sz="4" w:space="0" w:color="C34545" w:themeColor="accent3" w:themeTint="99"/>
        </w:tcBorders>
      </w:tcPr>
    </w:tblStylePr>
    <w:tblStylePr w:type="seCell">
      <w:tblPr/>
      <w:tcPr>
        <w:tcBorders>
          <w:top w:val="single" w:sz="4" w:space="0" w:color="C34545" w:themeColor="accent3" w:themeTint="99"/>
        </w:tcBorders>
      </w:tcPr>
    </w:tblStylePr>
    <w:tblStylePr w:type="swCell">
      <w:tblPr/>
      <w:tcPr>
        <w:tcBorders>
          <w:top w:val="single" w:sz="4" w:space="0" w:color="C3454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45B6E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  <w:insideV w:val="single" w:sz="4" w:space="0" w:color="E6565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  <w:tblStylePr w:type="neCell">
      <w:tblPr/>
      <w:tcPr>
        <w:tcBorders>
          <w:bottom w:val="single" w:sz="4" w:space="0" w:color="E65657" w:themeColor="accent4" w:themeTint="99"/>
        </w:tcBorders>
      </w:tcPr>
    </w:tblStylePr>
    <w:tblStylePr w:type="nwCell">
      <w:tblPr/>
      <w:tcPr>
        <w:tcBorders>
          <w:bottom w:val="single" w:sz="4" w:space="0" w:color="E65657" w:themeColor="accent4" w:themeTint="99"/>
        </w:tcBorders>
      </w:tcPr>
    </w:tblStylePr>
    <w:tblStylePr w:type="seCell">
      <w:tblPr/>
      <w:tcPr>
        <w:tcBorders>
          <w:top w:val="single" w:sz="4" w:space="0" w:color="E65657" w:themeColor="accent4" w:themeTint="99"/>
        </w:tcBorders>
      </w:tcPr>
    </w:tblStylePr>
    <w:tblStylePr w:type="swCell">
      <w:tblPr/>
      <w:tcPr>
        <w:tcBorders>
          <w:top w:val="single" w:sz="4" w:space="0" w:color="E6565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45B6E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  <w:insideV w:val="single" w:sz="4" w:space="0" w:color="D6D4D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  <w:tblStylePr w:type="neCell">
      <w:tblPr/>
      <w:tcPr>
        <w:tcBorders>
          <w:bottom w:val="single" w:sz="4" w:space="0" w:color="D6D4D0" w:themeColor="accent5" w:themeTint="99"/>
        </w:tcBorders>
      </w:tcPr>
    </w:tblStylePr>
    <w:tblStylePr w:type="nwCell">
      <w:tblPr/>
      <w:tcPr>
        <w:tcBorders>
          <w:bottom w:val="single" w:sz="4" w:space="0" w:color="D6D4D0" w:themeColor="accent5" w:themeTint="99"/>
        </w:tcBorders>
      </w:tcPr>
    </w:tblStylePr>
    <w:tblStylePr w:type="seCell">
      <w:tblPr/>
      <w:tcPr>
        <w:tcBorders>
          <w:top w:val="single" w:sz="4" w:space="0" w:color="D6D4D0" w:themeColor="accent5" w:themeTint="99"/>
        </w:tcBorders>
      </w:tcPr>
    </w:tblStylePr>
    <w:tblStylePr w:type="swCell">
      <w:tblPr/>
      <w:tcPr>
        <w:tcBorders>
          <w:top w:val="single" w:sz="4" w:space="0" w:color="D6D4D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45B6E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  <w:insideV w:val="single" w:sz="4" w:space="0" w:color="A3A0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  <w:tblStylePr w:type="neCell">
      <w:tblPr/>
      <w:tcPr>
        <w:tcBorders>
          <w:bottom w:val="single" w:sz="4" w:space="0" w:color="A3A099" w:themeColor="accent6" w:themeTint="99"/>
        </w:tcBorders>
      </w:tcPr>
    </w:tblStylePr>
    <w:tblStylePr w:type="nwCell">
      <w:tblPr/>
      <w:tcPr>
        <w:tcBorders>
          <w:bottom w:val="single" w:sz="4" w:space="0" w:color="A3A099" w:themeColor="accent6" w:themeTint="99"/>
        </w:tcBorders>
      </w:tcPr>
    </w:tblStylePr>
    <w:tblStylePr w:type="seCell">
      <w:tblPr/>
      <w:tcPr>
        <w:tcBorders>
          <w:top w:val="single" w:sz="4" w:space="0" w:color="A3A099" w:themeColor="accent6" w:themeTint="99"/>
        </w:tcBorders>
      </w:tcPr>
    </w:tblStylePr>
    <w:tblStylePr w:type="swCell">
      <w:tblPr/>
      <w:tcPr>
        <w:tcBorders>
          <w:top w:val="single" w:sz="4" w:space="0" w:color="A3A09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845B6E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845B6E"/>
  </w:style>
  <w:style w:type="paragraph" w:styleId="HTML-adresse">
    <w:name w:val="HTML Address"/>
    <w:basedOn w:val="Normal"/>
    <w:link w:val="HTML-adresseTegn"/>
    <w:uiPriority w:val="99"/>
    <w:semiHidden/>
    <w:rsid w:val="00845B6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5B6E"/>
    <w:rPr>
      <w:rFonts w:ascii="Arial" w:hAnsi="Arial"/>
      <w:i/>
      <w:iCs/>
    </w:rPr>
  </w:style>
  <w:style w:type="character" w:styleId="HTML-citat">
    <w:name w:val="HTML Cite"/>
    <w:basedOn w:val="Standardskrifttypeiafsnit"/>
    <w:uiPriority w:val="99"/>
    <w:semiHidden/>
    <w:rsid w:val="00845B6E"/>
    <w:rPr>
      <w:i/>
      <w:iCs/>
    </w:rPr>
  </w:style>
  <w:style w:type="character" w:styleId="HTML-kode">
    <w:name w:val="HTML Code"/>
    <w:basedOn w:val="Standardskrifttypeiafsnit"/>
    <w:uiPriority w:val="99"/>
    <w:semiHidden/>
    <w:rsid w:val="00845B6E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845B6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845B6E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5B6E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5B6E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845B6E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845B6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845B6E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845B6E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845B6E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845B6E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845B6E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845B6E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845B6E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845B6E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845B6E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845B6E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845B6E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  <w:insideH w:val="single" w:sz="8" w:space="0" w:color="23211D" w:themeColor="text1"/>
        <w:insideV w:val="single" w:sz="8" w:space="0" w:color="23211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18" w:space="0" w:color="23211D" w:themeColor="text1"/>
          <w:right w:val="single" w:sz="8" w:space="0" w:color="23211D" w:themeColor="text1"/>
          <w:insideH w:val="nil"/>
          <w:insideV w:val="single" w:sz="8" w:space="0" w:color="23211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  <w:insideH w:val="nil"/>
          <w:insideV w:val="single" w:sz="8" w:space="0" w:color="23211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  <w:tblStylePr w:type="band1Vert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  <w:shd w:val="clear" w:color="auto" w:fill="CDC9C2" w:themeFill="text1" w:themeFillTint="3F"/>
      </w:tcPr>
    </w:tblStylePr>
    <w:tblStylePr w:type="band1Horz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  <w:insideV w:val="single" w:sz="8" w:space="0" w:color="23211D" w:themeColor="text1"/>
        </w:tcBorders>
        <w:shd w:val="clear" w:color="auto" w:fill="CDC9C2" w:themeFill="text1" w:themeFillTint="3F"/>
      </w:tcPr>
    </w:tblStylePr>
    <w:tblStylePr w:type="band2Horz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  <w:insideV w:val="single" w:sz="8" w:space="0" w:color="23211D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  <w:insideH w:val="single" w:sz="8" w:space="0" w:color="E3000B" w:themeColor="accent1"/>
        <w:insideV w:val="single" w:sz="8" w:space="0" w:color="E3000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18" w:space="0" w:color="E3000B" w:themeColor="accent1"/>
          <w:right w:val="single" w:sz="8" w:space="0" w:color="E3000B" w:themeColor="accent1"/>
          <w:insideH w:val="nil"/>
          <w:insideV w:val="single" w:sz="8" w:space="0" w:color="E300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  <w:insideH w:val="nil"/>
          <w:insideV w:val="single" w:sz="8" w:space="0" w:color="E300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  <w:tblStylePr w:type="band1Vert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  <w:shd w:val="clear" w:color="auto" w:fill="FFB9BC" w:themeFill="accent1" w:themeFillTint="3F"/>
      </w:tcPr>
    </w:tblStylePr>
    <w:tblStylePr w:type="band1Horz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  <w:insideV w:val="single" w:sz="8" w:space="0" w:color="E3000B" w:themeColor="accent1"/>
        </w:tcBorders>
        <w:shd w:val="clear" w:color="auto" w:fill="FFB9BC" w:themeFill="accent1" w:themeFillTint="3F"/>
      </w:tcPr>
    </w:tblStylePr>
    <w:tblStylePr w:type="band2Horz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  <w:insideV w:val="single" w:sz="8" w:space="0" w:color="E3000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  <w:insideH w:val="single" w:sz="8" w:space="0" w:color="EFEEEB" w:themeColor="accent2"/>
        <w:insideV w:val="single" w:sz="8" w:space="0" w:color="EFEE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18" w:space="0" w:color="EFEEEB" w:themeColor="accent2"/>
          <w:right w:val="single" w:sz="8" w:space="0" w:color="EFEEEB" w:themeColor="accent2"/>
          <w:insideH w:val="nil"/>
          <w:insideV w:val="single" w:sz="8" w:space="0" w:color="EFEE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  <w:insideH w:val="nil"/>
          <w:insideV w:val="single" w:sz="8" w:space="0" w:color="EFEE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  <w:tblStylePr w:type="band1Vert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  <w:shd w:val="clear" w:color="auto" w:fill="FBFAFA" w:themeFill="accent2" w:themeFillTint="3F"/>
      </w:tcPr>
    </w:tblStylePr>
    <w:tblStylePr w:type="band1Horz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  <w:insideV w:val="single" w:sz="8" w:space="0" w:color="EFEEEB" w:themeColor="accent2"/>
        </w:tcBorders>
        <w:shd w:val="clear" w:color="auto" w:fill="FBFAFA" w:themeFill="accent2" w:themeFillTint="3F"/>
      </w:tcPr>
    </w:tblStylePr>
    <w:tblStylePr w:type="band2Horz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  <w:insideV w:val="single" w:sz="8" w:space="0" w:color="EFEEE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  <w:insideH w:val="single" w:sz="8" w:space="0" w:color="4E1919" w:themeColor="accent3"/>
        <w:insideV w:val="single" w:sz="8" w:space="0" w:color="4E19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18" w:space="0" w:color="4E1919" w:themeColor="accent3"/>
          <w:right w:val="single" w:sz="8" w:space="0" w:color="4E1919" w:themeColor="accent3"/>
          <w:insideH w:val="nil"/>
          <w:insideV w:val="single" w:sz="8" w:space="0" w:color="4E19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  <w:insideH w:val="nil"/>
          <w:insideV w:val="single" w:sz="8" w:space="0" w:color="4E19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  <w:tblStylePr w:type="band1Vert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  <w:shd w:val="clear" w:color="auto" w:fill="E6B2B2" w:themeFill="accent3" w:themeFillTint="3F"/>
      </w:tcPr>
    </w:tblStylePr>
    <w:tblStylePr w:type="band1Horz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  <w:insideV w:val="single" w:sz="8" w:space="0" w:color="4E1919" w:themeColor="accent3"/>
        </w:tcBorders>
        <w:shd w:val="clear" w:color="auto" w:fill="E6B2B2" w:themeFill="accent3" w:themeFillTint="3F"/>
      </w:tcPr>
    </w:tblStylePr>
    <w:tblStylePr w:type="band2Horz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  <w:insideV w:val="single" w:sz="8" w:space="0" w:color="4E191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  <w:insideH w:val="single" w:sz="8" w:space="0" w:color="A51819" w:themeColor="accent4"/>
        <w:insideV w:val="single" w:sz="8" w:space="0" w:color="A518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18" w:space="0" w:color="A51819" w:themeColor="accent4"/>
          <w:right w:val="single" w:sz="8" w:space="0" w:color="A51819" w:themeColor="accent4"/>
          <w:insideH w:val="nil"/>
          <w:insideV w:val="single" w:sz="8" w:space="0" w:color="A518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  <w:insideH w:val="nil"/>
          <w:insideV w:val="single" w:sz="8" w:space="0" w:color="A518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  <w:tblStylePr w:type="band1Vert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  <w:shd w:val="clear" w:color="auto" w:fill="F5B9B9" w:themeFill="accent4" w:themeFillTint="3F"/>
      </w:tcPr>
    </w:tblStylePr>
    <w:tblStylePr w:type="band1Horz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  <w:insideV w:val="single" w:sz="8" w:space="0" w:color="A51819" w:themeColor="accent4"/>
        </w:tcBorders>
        <w:shd w:val="clear" w:color="auto" w:fill="F5B9B9" w:themeFill="accent4" w:themeFillTint="3F"/>
      </w:tcPr>
    </w:tblStylePr>
    <w:tblStylePr w:type="band2Horz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  <w:insideV w:val="single" w:sz="8" w:space="0" w:color="A5181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  <w:insideH w:val="single" w:sz="8" w:space="0" w:color="BBB8B1" w:themeColor="accent5"/>
        <w:insideV w:val="single" w:sz="8" w:space="0" w:color="BBB8B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18" w:space="0" w:color="BBB8B1" w:themeColor="accent5"/>
          <w:right w:val="single" w:sz="8" w:space="0" w:color="BBB8B1" w:themeColor="accent5"/>
          <w:insideH w:val="nil"/>
          <w:insideV w:val="single" w:sz="8" w:space="0" w:color="BBB8B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  <w:insideH w:val="nil"/>
          <w:insideV w:val="single" w:sz="8" w:space="0" w:color="BBB8B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  <w:tblStylePr w:type="band1Vert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  <w:shd w:val="clear" w:color="auto" w:fill="EEEDEB" w:themeFill="accent5" w:themeFillTint="3F"/>
      </w:tcPr>
    </w:tblStylePr>
    <w:tblStylePr w:type="band1Horz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  <w:insideV w:val="single" w:sz="8" w:space="0" w:color="BBB8B1" w:themeColor="accent5"/>
        </w:tcBorders>
        <w:shd w:val="clear" w:color="auto" w:fill="EEEDEB" w:themeFill="accent5" w:themeFillTint="3F"/>
      </w:tcPr>
    </w:tblStylePr>
    <w:tblStylePr w:type="band2Horz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  <w:insideV w:val="single" w:sz="8" w:space="0" w:color="BBB8B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  <w:insideH w:val="single" w:sz="8" w:space="0" w:color="636059" w:themeColor="accent6"/>
        <w:insideV w:val="single" w:sz="8" w:space="0" w:color="6360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18" w:space="0" w:color="636059" w:themeColor="accent6"/>
          <w:right w:val="single" w:sz="8" w:space="0" w:color="636059" w:themeColor="accent6"/>
          <w:insideH w:val="nil"/>
          <w:insideV w:val="single" w:sz="8" w:space="0" w:color="6360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  <w:insideH w:val="nil"/>
          <w:insideV w:val="single" w:sz="8" w:space="0" w:color="6360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  <w:tblStylePr w:type="band1Vert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  <w:shd w:val="clear" w:color="auto" w:fill="D9D8D5" w:themeFill="accent6" w:themeFillTint="3F"/>
      </w:tcPr>
    </w:tblStylePr>
    <w:tblStylePr w:type="band1Horz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  <w:insideV w:val="single" w:sz="8" w:space="0" w:color="636059" w:themeColor="accent6"/>
        </w:tcBorders>
        <w:shd w:val="clear" w:color="auto" w:fill="D9D8D5" w:themeFill="accent6" w:themeFillTint="3F"/>
      </w:tcPr>
    </w:tblStylePr>
    <w:tblStylePr w:type="band2Horz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  <w:insideV w:val="single" w:sz="8" w:space="0" w:color="636059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11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  <w:tblStylePr w:type="band1Horz">
      <w:tblPr/>
      <w:tcPr>
        <w:tcBorders>
          <w:top w:val="single" w:sz="8" w:space="0" w:color="23211D" w:themeColor="text1"/>
          <w:left w:val="single" w:sz="8" w:space="0" w:color="23211D" w:themeColor="text1"/>
          <w:bottom w:val="single" w:sz="8" w:space="0" w:color="23211D" w:themeColor="text1"/>
          <w:right w:val="single" w:sz="8" w:space="0" w:color="23211D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00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  <w:tblStylePr w:type="band1Horz">
      <w:tblPr/>
      <w:tcPr>
        <w:tcBorders>
          <w:top w:val="single" w:sz="8" w:space="0" w:color="E3000B" w:themeColor="accent1"/>
          <w:left w:val="single" w:sz="8" w:space="0" w:color="E3000B" w:themeColor="accent1"/>
          <w:bottom w:val="single" w:sz="8" w:space="0" w:color="E3000B" w:themeColor="accent1"/>
          <w:right w:val="single" w:sz="8" w:space="0" w:color="E3000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E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  <w:tblStylePr w:type="band1Horz">
      <w:tblPr/>
      <w:tcPr>
        <w:tcBorders>
          <w:top w:val="single" w:sz="8" w:space="0" w:color="EFEEEB" w:themeColor="accent2"/>
          <w:left w:val="single" w:sz="8" w:space="0" w:color="EFEEEB" w:themeColor="accent2"/>
          <w:bottom w:val="single" w:sz="8" w:space="0" w:color="EFEEEB" w:themeColor="accent2"/>
          <w:right w:val="single" w:sz="8" w:space="0" w:color="EFEEE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9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  <w:tblStylePr w:type="band1Horz">
      <w:tblPr/>
      <w:tcPr>
        <w:tcBorders>
          <w:top w:val="single" w:sz="8" w:space="0" w:color="4E1919" w:themeColor="accent3"/>
          <w:left w:val="single" w:sz="8" w:space="0" w:color="4E1919" w:themeColor="accent3"/>
          <w:bottom w:val="single" w:sz="8" w:space="0" w:color="4E1919" w:themeColor="accent3"/>
          <w:right w:val="single" w:sz="8" w:space="0" w:color="4E191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18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  <w:tblStylePr w:type="band1Horz">
      <w:tblPr/>
      <w:tcPr>
        <w:tcBorders>
          <w:top w:val="single" w:sz="8" w:space="0" w:color="A51819" w:themeColor="accent4"/>
          <w:left w:val="single" w:sz="8" w:space="0" w:color="A51819" w:themeColor="accent4"/>
          <w:bottom w:val="single" w:sz="8" w:space="0" w:color="A51819" w:themeColor="accent4"/>
          <w:right w:val="single" w:sz="8" w:space="0" w:color="A5181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B8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  <w:tblStylePr w:type="band1Horz">
      <w:tblPr/>
      <w:tcPr>
        <w:tcBorders>
          <w:top w:val="single" w:sz="8" w:space="0" w:color="BBB8B1" w:themeColor="accent5"/>
          <w:left w:val="single" w:sz="8" w:space="0" w:color="BBB8B1" w:themeColor="accent5"/>
          <w:bottom w:val="single" w:sz="8" w:space="0" w:color="BBB8B1" w:themeColor="accent5"/>
          <w:right w:val="single" w:sz="8" w:space="0" w:color="BBB8B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0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  <w:tblStylePr w:type="band1Horz">
      <w:tblPr/>
      <w:tcPr>
        <w:tcBorders>
          <w:top w:val="single" w:sz="8" w:space="0" w:color="636059" w:themeColor="accent6"/>
          <w:left w:val="single" w:sz="8" w:space="0" w:color="636059" w:themeColor="accent6"/>
          <w:bottom w:val="single" w:sz="8" w:space="0" w:color="636059" w:themeColor="accent6"/>
          <w:right w:val="single" w:sz="8" w:space="0" w:color="636059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45B6E"/>
    <w:pPr>
      <w:spacing w:line="240" w:lineRule="auto"/>
    </w:pPr>
    <w:rPr>
      <w:color w:val="1A1815" w:themeColor="text1" w:themeShade="BF"/>
    </w:rPr>
    <w:tblPr>
      <w:tblStyleRowBandSize w:val="1"/>
      <w:tblStyleColBandSize w:val="1"/>
      <w:tblBorders>
        <w:top w:val="single" w:sz="8" w:space="0" w:color="23211D" w:themeColor="text1"/>
        <w:bottom w:val="single" w:sz="8" w:space="0" w:color="23211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11D" w:themeColor="text1"/>
          <w:left w:val="nil"/>
          <w:bottom w:val="single" w:sz="8" w:space="0" w:color="23211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11D" w:themeColor="text1"/>
          <w:left w:val="nil"/>
          <w:bottom w:val="single" w:sz="8" w:space="0" w:color="23211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45B6E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8" w:space="0" w:color="E3000B" w:themeColor="accent1"/>
        <w:bottom w:val="single" w:sz="8" w:space="0" w:color="E3000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00B" w:themeColor="accent1"/>
          <w:left w:val="nil"/>
          <w:bottom w:val="single" w:sz="8" w:space="0" w:color="E300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00B" w:themeColor="accent1"/>
          <w:left w:val="nil"/>
          <w:bottom w:val="single" w:sz="8" w:space="0" w:color="E300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45B6E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8" w:space="0" w:color="EFEEEB" w:themeColor="accent2"/>
        <w:bottom w:val="single" w:sz="8" w:space="0" w:color="EFEE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EEB" w:themeColor="accent2"/>
          <w:left w:val="nil"/>
          <w:bottom w:val="single" w:sz="8" w:space="0" w:color="EFEE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EEB" w:themeColor="accent2"/>
          <w:left w:val="nil"/>
          <w:bottom w:val="single" w:sz="8" w:space="0" w:color="EFEE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45B6E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8" w:space="0" w:color="4E1919" w:themeColor="accent3"/>
        <w:bottom w:val="single" w:sz="8" w:space="0" w:color="4E19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919" w:themeColor="accent3"/>
          <w:left w:val="nil"/>
          <w:bottom w:val="single" w:sz="8" w:space="0" w:color="4E19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919" w:themeColor="accent3"/>
          <w:left w:val="nil"/>
          <w:bottom w:val="single" w:sz="8" w:space="0" w:color="4E19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45B6E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8" w:space="0" w:color="A51819" w:themeColor="accent4"/>
        <w:bottom w:val="single" w:sz="8" w:space="0" w:color="A518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1819" w:themeColor="accent4"/>
          <w:left w:val="nil"/>
          <w:bottom w:val="single" w:sz="8" w:space="0" w:color="A518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1819" w:themeColor="accent4"/>
          <w:left w:val="nil"/>
          <w:bottom w:val="single" w:sz="8" w:space="0" w:color="A518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45B6E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8" w:space="0" w:color="BBB8B1" w:themeColor="accent5"/>
        <w:bottom w:val="single" w:sz="8" w:space="0" w:color="BBB8B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B8B1" w:themeColor="accent5"/>
          <w:left w:val="nil"/>
          <w:bottom w:val="single" w:sz="8" w:space="0" w:color="BBB8B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B8B1" w:themeColor="accent5"/>
          <w:left w:val="nil"/>
          <w:bottom w:val="single" w:sz="8" w:space="0" w:color="BBB8B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45B6E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8" w:space="0" w:color="636059" w:themeColor="accent6"/>
        <w:bottom w:val="single" w:sz="8" w:space="0" w:color="6360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059" w:themeColor="accent6"/>
          <w:left w:val="nil"/>
          <w:bottom w:val="single" w:sz="8" w:space="0" w:color="6360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059" w:themeColor="accent6"/>
          <w:left w:val="nil"/>
          <w:bottom w:val="single" w:sz="8" w:space="0" w:color="6360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845B6E"/>
  </w:style>
  <w:style w:type="paragraph" w:styleId="Liste">
    <w:name w:val="List"/>
    <w:basedOn w:val="Normal"/>
    <w:uiPriority w:val="99"/>
    <w:semiHidden/>
    <w:rsid w:val="00845B6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845B6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45B6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45B6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45B6E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845B6E"/>
    <w:pPr>
      <w:numPr>
        <w:numId w:val="2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845B6E"/>
    <w:pPr>
      <w:numPr>
        <w:numId w:val="2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845B6E"/>
    <w:pPr>
      <w:numPr>
        <w:numId w:val="2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845B6E"/>
    <w:pPr>
      <w:numPr>
        <w:numId w:val="24"/>
      </w:numPr>
      <w:contextualSpacing/>
    </w:pPr>
  </w:style>
  <w:style w:type="paragraph" w:styleId="Opstilling-forts">
    <w:name w:val="List Continue"/>
    <w:basedOn w:val="Normal"/>
    <w:uiPriority w:val="99"/>
    <w:semiHidden/>
    <w:rsid w:val="00845B6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845B6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845B6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845B6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845B6E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845B6E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845B6E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845B6E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845B6E"/>
    <w:pPr>
      <w:numPr>
        <w:numId w:val="29"/>
      </w:numPr>
      <w:contextualSpacing/>
    </w:pPr>
  </w:style>
  <w:style w:type="paragraph" w:styleId="Listeafsnit">
    <w:name w:val="List Paragraph"/>
    <w:basedOn w:val="Normal"/>
    <w:uiPriority w:val="2"/>
    <w:semiHidden/>
    <w:rsid w:val="00845B6E"/>
    <w:pPr>
      <w:numPr>
        <w:numId w:val="30"/>
      </w:numPr>
      <w:contextualSpacing/>
    </w:pPr>
  </w:style>
  <w:style w:type="table" w:styleId="Listetabel1-lys">
    <w:name w:val="List Table 1 Light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7C6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4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454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565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D4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0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2">
    <w:name w:val="List Table 2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bottom w:val="single" w:sz="4" w:space="0" w:color="847C6E" w:themeColor="text1" w:themeTint="99"/>
        <w:insideH w:val="single" w:sz="4" w:space="0" w:color="847C6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bottom w:val="single" w:sz="4" w:space="0" w:color="FF555D" w:themeColor="accent1" w:themeTint="99"/>
        <w:insideH w:val="single" w:sz="4" w:space="0" w:color="FF55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bottom w:val="single" w:sz="4" w:space="0" w:color="F5F4F2" w:themeColor="accent2" w:themeTint="99"/>
        <w:insideH w:val="single" w:sz="4" w:space="0" w:color="F5F4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bottom w:val="single" w:sz="4" w:space="0" w:color="C34545" w:themeColor="accent3" w:themeTint="99"/>
        <w:insideH w:val="single" w:sz="4" w:space="0" w:color="C3454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bottom w:val="single" w:sz="4" w:space="0" w:color="E65657" w:themeColor="accent4" w:themeTint="99"/>
        <w:insideH w:val="single" w:sz="4" w:space="0" w:color="E6565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bottom w:val="single" w:sz="4" w:space="0" w:color="D6D4D0" w:themeColor="accent5" w:themeTint="99"/>
        <w:insideH w:val="single" w:sz="4" w:space="0" w:color="D6D4D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bottom w:val="single" w:sz="4" w:space="0" w:color="A3A099" w:themeColor="accent6" w:themeTint="99"/>
        <w:insideH w:val="single" w:sz="4" w:space="0" w:color="A3A0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3">
    <w:name w:val="List Table 3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23211D" w:themeColor="text1"/>
        <w:left w:val="single" w:sz="4" w:space="0" w:color="23211D" w:themeColor="text1"/>
        <w:bottom w:val="single" w:sz="4" w:space="0" w:color="23211D" w:themeColor="text1"/>
        <w:right w:val="single" w:sz="4" w:space="0" w:color="23211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11D" w:themeFill="text1"/>
      </w:tcPr>
    </w:tblStylePr>
    <w:tblStylePr w:type="lastRow">
      <w:rPr>
        <w:b/>
        <w:bCs/>
      </w:rPr>
      <w:tblPr/>
      <w:tcPr>
        <w:tcBorders>
          <w:top w:val="double" w:sz="4" w:space="0" w:color="23211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11D" w:themeColor="text1"/>
          <w:right w:val="single" w:sz="4" w:space="0" w:color="23211D" w:themeColor="text1"/>
        </w:tcBorders>
      </w:tcPr>
    </w:tblStylePr>
    <w:tblStylePr w:type="band1Horz">
      <w:tblPr/>
      <w:tcPr>
        <w:tcBorders>
          <w:top w:val="single" w:sz="4" w:space="0" w:color="23211D" w:themeColor="text1"/>
          <w:bottom w:val="single" w:sz="4" w:space="0" w:color="23211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11D" w:themeColor="text1"/>
          <w:left w:val="nil"/>
        </w:tcBorders>
      </w:tcPr>
    </w:tblStylePr>
    <w:tblStylePr w:type="swCell">
      <w:tblPr/>
      <w:tcPr>
        <w:tcBorders>
          <w:top w:val="double" w:sz="4" w:space="0" w:color="23211D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3000B" w:themeColor="accent1"/>
        <w:left w:val="single" w:sz="4" w:space="0" w:color="E3000B" w:themeColor="accent1"/>
        <w:bottom w:val="single" w:sz="4" w:space="0" w:color="E3000B" w:themeColor="accent1"/>
        <w:right w:val="single" w:sz="4" w:space="0" w:color="E3000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00B" w:themeFill="accent1"/>
      </w:tcPr>
    </w:tblStylePr>
    <w:tblStylePr w:type="lastRow">
      <w:rPr>
        <w:b/>
        <w:bCs/>
      </w:rPr>
      <w:tblPr/>
      <w:tcPr>
        <w:tcBorders>
          <w:top w:val="double" w:sz="4" w:space="0" w:color="E3000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00B" w:themeColor="accent1"/>
          <w:right w:val="single" w:sz="4" w:space="0" w:color="E3000B" w:themeColor="accent1"/>
        </w:tcBorders>
      </w:tcPr>
    </w:tblStylePr>
    <w:tblStylePr w:type="band1Horz">
      <w:tblPr/>
      <w:tcPr>
        <w:tcBorders>
          <w:top w:val="single" w:sz="4" w:space="0" w:color="E3000B" w:themeColor="accent1"/>
          <w:bottom w:val="single" w:sz="4" w:space="0" w:color="E3000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00B" w:themeColor="accent1"/>
          <w:left w:val="nil"/>
        </w:tcBorders>
      </w:tcPr>
    </w:tblStylePr>
    <w:tblStylePr w:type="swCell">
      <w:tblPr/>
      <w:tcPr>
        <w:tcBorders>
          <w:top w:val="double" w:sz="4" w:space="0" w:color="E3000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FEEEB" w:themeColor="accent2"/>
        <w:left w:val="single" w:sz="4" w:space="0" w:color="EFEEEB" w:themeColor="accent2"/>
        <w:bottom w:val="single" w:sz="4" w:space="0" w:color="EFEEEB" w:themeColor="accent2"/>
        <w:right w:val="single" w:sz="4" w:space="0" w:color="EFEE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EEB" w:themeFill="accent2"/>
      </w:tcPr>
    </w:tblStylePr>
    <w:tblStylePr w:type="lastRow">
      <w:rPr>
        <w:b/>
        <w:bCs/>
      </w:rPr>
      <w:tblPr/>
      <w:tcPr>
        <w:tcBorders>
          <w:top w:val="double" w:sz="4" w:space="0" w:color="EFEE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EEB" w:themeColor="accent2"/>
          <w:right w:val="single" w:sz="4" w:space="0" w:color="EFEEEB" w:themeColor="accent2"/>
        </w:tcBorders>
      </w:tcPr>
    </w:tblStylePr>
    <w:tblStylePr w:type="band1Horz">
      <w:tblPr/>
      <w:tcPr>
        <w:tcBorders>
          <w:top w:val="single" w:sz="4" w:space="0" w:color="EFEEEB" w:themeColor="accent2"/>
          <w:bottom w:val="single" w:sz="4" w:space="0" w:color="EFEE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EEB" w:themeColor="accent2"/>
          <w:left w:val="nil"/>
        </w:tcBorders>
      </w:tcPr>
    </w:tblStylePr>
    <w:tblStylePr w:type="swCell">
      <w:tblPr/>
      <w:tcPr>
        <w:tcBorders>
          <w:top w:val="double" w:sz="4" w:space="0" w:color="EFEEE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4E1919" w:themeColor="accent3"/>
        <w:left w:val="single" w:sz="4" w:space="0" w:color="4E1919" w:themeColor="accent3"/>
        <w:bottom w:val="single" w:sz="4" w:space="0" w:color="4E1919" w:themeColor="accent3"/>
        <w:right w:val="single" w:sz="4" w:space="0" w:color="4E19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1919" w:themeFill="accent3"/>
      </w:tcPr>
    </w:tblStylePr>
    <w:tblStylePr w:type="lastRow">
      <w:rPr>
        <w:b/>
        <w:bCs/>
      </w:rPr>
      <w:tblPr/>
      <w:tcPr>
        <w:tcBorders>
          <w:top w:val="double" w:sz="4" w:space="0" w:color="4E19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1919" w:themeColor="accent3"/>
          <w:right w:val="single" w:sz="4" w:space="0" w:color="4E1919" w:themeColor="accent3"/>
        </w:tcBorders>
      </w:tcPr>
    </w:tblStylePr>
    <w:tblStylePr w:type="band1Horz">
      <w:tblPr/>
      <w:tcPr>
        <w:tcBorders>
          <w:top w:val="single" w:sz="4" w:space="0" w:color="4E1919" w:themeColor="accent3"/>
          <w:bottom w:val="single" w:sz="4" w:space="0" w:color="4E19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1919" w:themeColor="accent3"/>
          <w:left w:val="nil"/>
        </w:tcBorders>
      </w:tcPr>
    </w:tblStylePr>
    <w:tblStylePr w:type="swCell">
      <w:tblPr/>
      <w:tcPr>
        <w:tcBorders>
          <w:top w:val="double" w:sz="4" w:space="0" w:color="4E191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A51819" w:themeColor="accent4"/>
        <w:left w:val="single" w:sz="4" w:space="0" w:color="A51819" w:themeColor="accent4"/>
        <w:bottom w:val="single" w:sz="4" w:space="0" w:color="A51819" w:themeColor="accent4"/>
        <w:right w:val="single" w:sz="4" w:space="0" w:color="A518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1819" w:themeFill="accent4"/>
      </w:tcPr>
    </w:tblStylePr>
    <w:tblStylePr w:type="lastRow">
      <w:rPr>
        <w:b/>
        <w:bCs/>
      </w:rPr>
      <w:tblPr/>
      <w:tcPr>
        <w:tcBorders>
          <w:top w:val="double" w:sz="4" w:space="0" w:color="A518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1819" w:themeColor="accent4"/>
          <w:right w:val="single" w:sz="4" w:space="0" w:color="A51819" w:themeColor="accent4"/>
        </w:tcBorders>
      </w:tcPr>
    </w:tblStylePr>
    <w:tblStylePr w:type="band1Horz">
      <w:tblPr/>
      <w:tcPr>
        <w:tcBorders>
          <w:top w:val="single" w:sz="4" w:space="0" w:color="A51819" w:themeColor="accent4"/>
          <w:bottom w:val="single" w:sz="4" w:space="0" w:color="A518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1819" w:themeColor="accent4"/>
          <w:left w:val="nil"/>
        </w:tcBorders>
      </w:tcPr>
    </w:tblStylePr>
    <w:tblStylePr w:type="swCell">
      <w:tblPr/>
      <w:tcPr>
        <w:tcBorders>
          <w:top w:val="double" w:sz="4" w:space="0" w:color="A51819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BBB8B1" w:themeColor="accent5"/>
        <w:left w:val="single" w:sz="4" w:space="0" w:color="BBB8B1" w:themeColor="accent5"/>
        <w:bottom w:val="single" w:sz="4" w:space="0" w:color="BBB8B1" w:themeColor="accent5"/>
        <w:right w:val="single" w:sz="4" w:space="0" w:color="BBB8B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B8B1" w:themeFill="accent5"/>
      </w:tcPr>
    </w:tblStylePr>
    <w:tblStylePr w:type="lastRow">
      <w:rPr>
        <w:b/>
        <w:bCs/>
      </w:rPr>
      <w:tblPr/>
      <w:tcPr>
        <w:tcBorders>
          <w:top w:val="double" w:sz="4" w:space="0" w:color="BBB8B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B8B1" w:themeColor="accent5"/>
          <w:right w:val="single" w:sz="4" w:space="0" w:color="BBB8B1" w:themeColor="accent5"/>
        </w:tcBorders>
      </w:tcPr>
    </w:tblStylePr>
    <w:tblStylePr w:type="band1Horz">
      <w:tblPr/>
      <w:tcPr>
        <w:tcBorders>
          <w:top w:val="single" w:sz="4" w:space="0" w:color="BBB8B1" w:themeColor="accent5"/>
          <w:bottom w:val="single" w:sz="4" w:space="0" w:color="BBB8B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BB8B1" w:themeColor="accent5"/>
          <w:left w:val="nil"/>
        </w:tcBorders>
      </w:tcPr>
    </w:tblStylePr>
    <w:tblStylePr w:type="swCell">
      <w:tblPr/>
      <w:tcPr>
        <w:tcBorders>
          <w:top w:val="double" w:sz="4" w:space="0" w:color="BBB8B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636059" w:themeColor="accent6"/>
        <w:left w:val="single" w:sz="4" w:space="0" w:color="636059" w:themeColor="accent6"/>
        <w:bottom w:val="single" w:sz="4" w:space="0" w:color="636059" w:themeColor="accent6"/>
        <w:right w:val="single" w:sz="4" w:space="0" w:color="6360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6059" w:themeFill="accent6"/>
      </w:tcPr>
    </w:tblStylePr>
    <w:tblStylePr w:type="lastRow">
      <w:rPr>
        <w:b/>
        <w:bCs/>
      </w:rPr>
      <w:tblPr/>
      <w:tcPr>
        <w:tcBorders>
          <w:top w:val="double" w:sz="4" w:space="0" w:color="6360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6059" w:themeColor="accent6"/>
          <w:right w:val="single" w:sz="4" w:space="0" w:color="636059" w:themeColor="accent6"/>
        </w:tcBorders>
      </w:tcPr>
    </w:tblStylePr>
    <w:tblStylePr w:type="band1Horz">
      <w:tblPr/>
      <w:tcPr>
        <w:tcBorders>
          <w:top w:val="single" w:sz="4" w:space="0" w:color="636059" w:themeColor="accent6"/>
          <w:bottom w:val="single" w:sz="4" w:space="0" w:color="6360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6059" w:themeColor="accent6"/>
          <w:left w:val="nil"/>
        </w:tcBorders>
      </w:tcPr>
    </w:tblStylePr>
    <w:tblStylePr w:type="swCell">
      <w:tblPr/>
      <w:tcPr>
        <w:tcBorders>
          <w:top w:val="double" w:sz="4" w:space="0" w:color="63605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847C6E" w:themeColor="text1" w:themeTint="99"/>
        <w:left w:val="single" w:sz="4" w:space="0" w:color="847C6E" w:themeColor="text1" w:themeTint="99"/>
        <w:bottom w:val="single" w:sz="4" w:space="0" w:color="847C6E" w:themeColor="text1" w:themeTint="99"/>
        <w:right w:val="single" w:sz="4" w:space="0" w:color="847C6E" w:themeColor="text1" w:themeTint="99"/>
        <w:insideH w:val="single" w:sz="4" w:space="0" w:color="847C6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11D" w:themeColor="text1"/>
          <w:left w:val="single" w:sz="4" w:space="0" w:color="23211D" w:themeColor="text1"/>
          <w:bottom w:val="single" w:sz="4" w:space="0" w:color="23211D" w:themeColor="text1"/>
          <w:right w:val="single" w:sz="4" w:space="0" w:color="23211D" w:themeColor="text1"/>
          <w:insideH w:val="nil"/>
        </w:tcBorders>
        <w:shd w:val="clear" w:color="auto" w:fill="23211D" w:themeFill="text1"/>
      </w:tcPr>
    </w:tblStylePr>
    <w:tblStylePr w:type="lastRow">
      <w:rPr>
        <w:b/>
        <w:bCs/>
      </w:rPr>
      <w:tblPr/>
      <w:tcPr>
        <w:tcBorders>
          <w:top w:val="double" w:sz="4" w:space="0" w:color="847C6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F555D" w:themeColor="accent1" w:themeTint="99"/>
        <w:left w:val="single" w:sz="4" w:space="0" w:color="FF555D" w:themeColor="accent1" w:themeTint="99"/>
        <w:bottom w:val="single" w:sz="4" w:space="0" w:color="FF555D" w:themeColor="accent1" w:themeTint="99"/>
        <w:right w:val="single" w:sz="4" w:space="0" w:color="FF555D" w:themeColor="accent1" w:themeTint="99"/>
        <w:insideH w:val="single" w:sz="4" w:space="0" w:color="FF55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00B" w:themeColor="accent1"/>
          <w:left w:val="single" w:sz="4" w:space="0" w:color="E3000B" w:themeColor="accent1"/>
          <w:bottom w:val="single" w:sz="4" w:space="0" w:color="E3000B" w:themeColor="accent1"/>
          <w:right w:val="single" w:sz="4" w:space="0" w:color="E3000B" w:themeColor="accent1"/>
          <w:insideH w:val="nil"/>
        </w:tcBorders>
        <w:shd w:val="clear" w:color="auto" w:fill="E3000B" w:themeFill="accent1"/>
      </w:tcPr>
    </w:tblStylePr>
    <w:tblStylePr w:type="lastRow">
      <w:rPr>
        <w:b/>
        <w:bCs/>
      </w:rPr>
      <w:tblPr/>
      <w:tcPr>
        <w:tcBorders>
          <w:top w:val="double" w:sz="4" w:space="0" w:color="FF5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F5F4F2" w:themeColor="accent2" w:themeTint="99"/>
        <w:left w:val="single" w:sz="4" w:space="0" w:color="F5F4F2" w:themeColor="accent2" w:themeTint="99"/>
        <w:bottom w:val="single" w:sz="4" w:space="0" w:color="F5F4F2" w:themeColor="accent2" w:themeTint="99"/>
        <w:right w:val="single" w:sz="4" w:space="0" w:color="F5F4F2" w:themeColor="accent2" w:themeTint="99"/>
        <w:insideH w:val="single" w:sz="4" w:space="0" w:color="F5F4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EEB" w:themeColor="accent2"/>
          <w:left w:val="single" w:sz="4" w:space="0" w:color="EFEEEB" w:themeColor="accent2"/>
          <w:bottom w:val="single" w:sz="4" w:space="0" w:color="EFEEEB" w:themeColor="accent2"/>
          <w:right w:val="single" w:sz="4" w:space="0" w:color="EFEEEB" w:themeColor="accent2"/>
          <w:insideH w:val="nil"/>
        </w:tcBorders>
        <w:shd w:val="clear" w:color="auto" w:fill="EFEEEB" w:themeFill="accent2"/>
      </w:tcPr>
    </w:tblStylePr>
    <w:tblStylePr w:type="lastRow">
      <w:rPr>
        <w:b/>
        <w:bCs/>
      </w:rPr>
      <w:tblPr/>
      <w:tcPr>
        <w:tcBorders>
          <w:top w:val="double" w:sz="4" w:space="0" w:color="F5F4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C34545" w:themeColor="accent3" w:themeTint="99"/>
        <w:left w:val="single" w:sz="4" w:space="0" w:color="C34545" w:themeColor="accent3" w:themeTint="99"/>
        <w:bottom w:val="single" w:sz="4" w:space="0" w:color="C34545" w:themeColor="accent3" w:themeTint="99"/>
        <w:right w:val="single" w:sz="4" w:space="0" w:color="C34545" w:themeColor="accent3" w:themeTint="99"/>
        <w:insideH w:val="single" w:sz="4" w:space="0" w:color="C3454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1919" w:themeColor="accent3"/>
          <w:left w:val="single" w:sz="4" w:space="0" w:color="4E1919" w:themeColor="accent3"/>
          <w:bottom w:val="single" w:sz="4" w:space="0" w:color="4E1919" w:themeColor="accent3"/>
          <w:right w:val="single" w:sz="4" w:space="0" w:color="4E1919" w:themeColor="accent3"/>
          <w:insideH w:val="nil"/>
        </w:tcBorders>
        <w:shd w:val="clear" w:color="auto" w:fill="4E1919" w:themeFill="accent3"/>
      </w:tcPr>
    </w:tblStylePr>
    <w:tblStylePr w:type="lastRow">
      <w:rPr>
        <w:b/>
        <w:bCs/>
      </w:rPr>
      <w:tblPr/>
      <w:tcPr>
        <w:tcBorders>
          <w:top w:val="double" w:sz="4" w:space="0" w:color="C3454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E65657" w:themeColor="accent4" w:themeTint="99"/>
        <w:left w:val="single" w:sz="4" w:space="0" w:color="E65657" w:themeColor="accent4" w:themeTint="99"/>
        <w:bottom w:val="single" w:sz="4" w:space="0" w:color="E65657" w:themeColor="accent4" w:themeTint="99"/>
        <w:right w:val="single" w:sz="4" w:space="0" w:color="E65657" w:themeColor="accent4" w:themeTint="99"/>
        <w:insideH w:val="single" w:sz="4" w:space="0" w:color="E6565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1819" w:themeColor="accent4"/>
          <w:left w:val="single" w:sz="4" w:space="0" w:color="A51819" w:themeColor="accent4"/>
          <w:bottom w:val="single" w:sz="4" w:space="0" w:color="A51819" w:themeColor="accent4"/>
          <w:right w:val="single" w:sz="4" w:space="0" w:color="A51819" w:themeColor="accent4"/>
          <w:insideH w:val="nil"/>
        </w:tcBorders>
        <w:shd w:val="clear" w:color="auto" w:fill="A51819" w:themeFill="accent4"/>
      </w:tcPr>
    </w:tblStylePr>
    <w:tblStylePr w:type="lastRow">
      <w:rPr>
        <w:b/>
        <w:bCs/>
      </w:rPr>
      <w:tblPr/>
      <w:tcPr>
        <w:tcBorders>
          <w:top w:val="double" w:sz="4" w:space="0" w:color="E6565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D6D4D0" w:themeColor="accent5" w:themeTint="99"/>
        <w:left w:val="single" w:sz="4" w:space="0" w:color="D6D4D0" w:themeColor="accent5" w:themeTint="99"/>
        <w:bottom w:val="single" w:sz="4" w:space="0" w:color="D6D4D0" w:themeColor="accent5" w:themeTint="99"/>
        <w:right w:val="single" w:sz="4" w:space="0" w:color="D6D4D0" w:themeColor="accent5" w:themeTint="99"/>
        <w:insideH w:val="single" w:sz="4" w:space="0" w:color="D6D4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B8B1" w:themeColor="accent5"/>
          <w:left w:val="single" w:sz="4" w:space="0" w:color="BBB8B1" w:themeColor="accent5"/>
          <w:bottom w:val="single" w:sz="4" w:space="0" w:color="BBB8B1" w:themeColor="accent5"/>
          <w:right w:val="single" w:sz="4" w:space="0" w:color="BBB8B1" w:themeColor="accent5"/>
          <w:insideH w:val="nil"/>
        </w:tcBorders>
        <w:shd w:val="clear" w:color="auto" w:fill="BBB8B1" w:themeFill="accent5"/>
      </w:tcPr>
    </w:tblStylePr>
    <w:tblStylePr w:type="lastRow">
      <w:rPr>
        <w:b/>
        <w:bCs/>
      </w:rPr>
      <w:tblPr/>
      <w:tcPr>
        <w:tcBorders>
          <w:top w:val="double" w:sz="4" w:space="0" w:color="D6D4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A3A099" w:themeColor="accent6" w:themeTint="99"/>
        <w:left w:val="single" w:sz="4" w:space="0" w:color="A3A099" w:themeColor="accent6" w:themeTint="99"/>
        <w:bottom w:val="single" w:sz="4" w:space="0" w:color="A3A099" w:themeColor="accent6" w:themeTint="99"/>
        <w:right w:val="single" w:sz="4" w:space="0" w:color="A3A099" w:themeColor="accent6" w:themeTint="99"/>
        <w:insideH w:val="single" w:sz="4" w:space="0" w:color="A3A0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059" w:themeColor="accent6"/>
          <w:left w:val="single" w:sz="4" w:space="0" w:color="636059" w:themeColor="accent6"/>
          <w:bottom w:val="single" w:sz="4" w:space="0" w:color="636059" w:themeColor="accent6"/>
          <w:right w:val="single" w:sz="4" w:space="0" w:color="636059" w:themeColor="accent6"/>
          <w:insideH w:val="nil"/>
        </w:tcBorders>
        <w:shd w:val="clear" w:color="auto" w:fill="636059" w:themeFill="accent6"/>
      </w:tcPr>
    </w:tblStylePr>
    <w:tblStylePr w:type="lastRow">
      <w:rPr>
        <w:b/>
        <w:bCs/>
      </w:rPr>
      <w:tblPr/>
      <w:tcPr>
        <w:tcBorders>
          <w:top w:val="double" w:sz="4" w:space="0" w:color="A3A0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211D" w:themeColor="text1"/>
        <w:left w:val="single" w:sz="24" w:space="0" w:color="23211D" w:themeColor="text1"/>
        <w:bottom w:val="single" w:sz="24" w:space="0" w:color="23211D" w:themeColor="text1"/>
        <w:right w:val="single" w:sz="24" w:space="0" w:color="23211D" w:themeColor="text1"/>
      </w:tblBorders>
    </w:tblPr>
    <w:tcPr>
      <w:shd w:val="clear" w:color="auto" w:fill="23211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000B" w:themeColor="accent1"/>
        <w:left w:val="single" w:sz="24" w:space="0" w:color="E3000B" w:themeColor="accent1"/>
        <w:bottom w:val="single" w:sz="24" w:space="0" w:color="E3000B" w:themeColor="accent1"/>
        <w:right w:val="single" w:sz="24" w:space="0" w:color="E3000B" w:themeColor="accent1"/>
      </w:tblBorders>
    </w:tblPr>
    <w:tcPr>
      <w:shd w:val="clear" w:color="auto" w:fill="E3000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EEB" w:themeColor="accent2"/>
        <w:left w:val="single" w:sz="24" w:space="0" w:color="EFEEEB" w:themeColor="accent2"/>
        <w:bottom w:val="single" w:sz="24" w:space="0" w:color="EFEEEB" w:themeColor="accent2"/>
        <w:right w:val="single" w:sz="24" w:space="0" w:color="EFEEEB" w:themeColor="accent2"/>
      </w:tblBorders>
    </w:tblPr>
    <w:tcPr>
      <w:shd w:val="clear" w:color="auto" w:fill="EFEE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1919" w:themeColor="accent3"/>
        <w:left w:val="single" w:sz="24" w:space="0" w:color="4E1919" w:themeColor="accent3"/>
        <w:bottom w:val="single" w:sz="24" w:space="0" w:color="4E1919" w:themeColor="accent3"/>
        <w:right w:val="single" w:sz="24" w:space="0" w:color="4E1919" w:themeColor="accent3"/>
      </w:tblBorders>
    </w:tblPr>
    <w:tcPr>
      <w:shd w:val="clear" w:color="auto" w:fill="4E19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1819" w:themeColor="accent4"/>
        <w:left w:val="single" w:sz="24" w:space="0" w:color="A51819" w:themeColor="accent4"/>
        <w:bottom w:val="single" w:sz="24" w:space="0" w:color="A51819" w:themeColor="accent4"/>
        <w:right w:val="single" w:sz="24" w:space="0" w:color="A51819" w:themeColor="accent4"/>
      </w:tblBorders>
    </w:tblPr>
    <w:tcPr>
      <w:shd w:val="clear" w:color="auto" w:fill="A518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BB8B1" w:themeColor="accent5"/>
        <w:left w:val="single" w:sz="24" w:space="0" w:color="BBB8B1" w:themeColor="accent5"/>
        <w:bottom w:val="single" w:sz="24" w:space="0" w:color="BBB8B1" w:themeColor="accent5"/>
        <w:right w:val="single" w:sz="24" w:space="0" w:color="BBB8B1" w:themeColor="accent5"/>
      </w:tblBorders>
    </w:tblPr>
    <w:tcPr>
      <w:shd w:val="clear" w:color="auto" w:fill="BBB8B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45B6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6059" w:themeColor="accent6"/>
        <w:left w:val="single" w:sz="24" w:space="0" w:color="636059" w:themeColor="accent6"/>
        <w:bottom w:val="single" w:sz="24" w:space="0" w:color="636059" w:themeColor="accent6"/>
        <w:right w:val="single" w:sz="24" w:space="0" w:color="636059" w:themeColor="accent6"/>
      </w:tblBorders>
    </w:tblPr>
    <w:tcPr>
      <w:shd w:val="clear" w:color="auto" w:fill="6360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4" w:space="0" w:color="23211D" w:themeColor="text1"/>
        <w:bottom w:val="single" w:sz="4" w:space="0" w:color="23211D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11D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45B6E"/>
    <w:pPr>
      <w:spacing w:line="240" w:lineRule="auto"/>
    </w:pPr>
    <w:rPr>
      <w:color w:val="AA0008" w:themeColor="accent1" w:themeShade="BF"/>
    </w:rPr>
    <w:tblPr>
      <w:tblStyleRowBandSize w:val="1"/>
      <w:tblStyleColBandSize w:val="1"/>
      <w:tblBorders>
        <w:top w:val="single" w:sz="4" w:space="0" w:color="E3000B" w:themeColor="accent1"/>
        <w:bottom w:val="single" w:sz="4" w:space="0" w:color="E3000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000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45B6E"/>
    <w:pPr>
      <w:spacing w:line="240" w:lineRule="auto"/>
    </w:pPr>
    <w:rPr>
      <w:color w:val="BAB5A8" w:themeColor="accent2" w:themeShade="BF"/>
    </w:rPr>
    <w:tblPr>
      <w:tblStyleRowBandSize w:val="1"/>
      <w:tblStyleColBandSize w:val="1"/>
      <w:tblBorders>
        <w:top w:val="single" w:sz="4" w:space="0" w:color="EFEEEB" w:themeColor="accent2"/>
        <w:bottom w:val="single" w:sz="4" w:space="0" w:color="EFEE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FEE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45B6E"/>
    <w:pPr>
      <w:spacing w:line="240" w:lineRule="auto"/>
    </w:pPr>
    <w:rPr>
      <w:color w:val="3A1212" w:themeColor="accent3" w:themeShade="BF"/>
    </w:rPr>
    <w:tblPr>
      <w:tblStyleRowBandSize w:val="1"/>
      <w:tblStyleColBandSize w:val="1"/>
      <w:tblBorders>
        <w:top w:val="single" w:sz="4" w:space="0" w:color="4E1919" w:themeColor="accent3"/>
        <w:bottom w:val="single" w:sz="4" w:space="0" w:color="4E19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E19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45B6E"/>
    <w:pPr>
      <w:spacing w:line="240" w:lineRule="auto"/>
    </w:pPr>
    <w:rPr>
      <w:color w:val="7B1212" w:themeColor="accent4" w:themeShade="BF"/>
    </w:rPr>
    <w:tblPr>
      <w:tblStyleRowBandSize w:val="1"/>
      <w:tblStyleColBandSize w:val="1"/>
      <w:tblBorders>
        <w:top w:val="single" w:sz="4" w:space="0" w:color="A51819" w:themeColor="accent4"/>
        <w:bottom w:val="single" w:sz="4" w:space="0" w:color="A518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18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45B6E"/>
    <w:pPr>
      <w:spacing w:line="240" w:lineRule="auto"/>
    </w:pPr>
    <w:rPr>
      <w:color w:val="908B80" w:themeColor="accent5" w:themeShade="BF"/>
    </w:rPr>
    <w:tblPr>
      <w:tblStyleRowBandSize w:val="1"/>
      <w:tblStyleColBandSize w:val="1"/>
      <w:tblBorders>
        <w:top w:val="single" w:sz="4" w:space="0" w:color="BBB8B1" w:themeColor="accent5"/>
        <w:bottom w:val="single" w:sz="4" w:space="0" w:color="BBB8B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BB8B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45B6E"/>
    <w:pPr>
      <w:spacing w:line="240" w:lineRule="auto"/>
    </w:pPr>
    <w:rPr>
      <w:color w:val="4A4742" w:themeColor="accent6" w:themeShade="BF"/>
    </w:rPr>
    <w:tblPr>
      <w:tblStyleRowBandSize w:val="1"/>
      <w:tblStyleColBandSize w:val="1"/>
      <w:tblBorders>
        <w:top w:val="single" w:sz="4" w:space="0" w:color="636059" w:themeColor="accent6"/>
        <w:bottom w:val="single" w:sz="4" w:space="0" w:color="6360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360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11D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11D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11D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11D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3CE" w:themeFill="text1" w:themeFillTint="33"/>
      </w:tcPr>
    </w:tblStylePr>
    <w:tblStylePr w:type="band1Horz">
      <w:tblPr/>
      <w:tcPr>
        <w:shd w:val="clear" w:color="auto" w:fill="D6D3C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45B6E"/>
    <w:pPr>
      <w:spacing w:line="240" w:lineRule="auto"/>
    </w:pPr>
    <w:rPr>
      <w:color w:val="AA000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000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000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000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000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6C9" w:themeFill="accent1" w:themeFillTint="33"/>
      </w:tcPr>
    </w:tblStylePr>
    <w:tblStylePr w:type="band1Horz">
      <w:tblPr/>
      <w:tcPr>
        <w:shd w:val="clear" w:color="auto" w:fill="FFC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45B6E"/>
    <w:pPr>
      <w:spacing w:line="240" w:lineRule="auto"/>
    </w:pPr>
    <w:rPr>
      <w:color w:val="BAB5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E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E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E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E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BFA" w:themeFill="accent2" w:themeFillTint="33"/>
      </w:tcPr>
    </w:tblStylePr>
    <w:tblStylePr w:type="band1Horz">
      <w:tblPr/>
      <w:tcPr>
        <w:shd w:val="clear" w:color="auto" w:fill="FBFB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45B6E"/>
    <w:pPr>
      <w:spacing w:line="240" w:lineRule="auto"/>
    </w:pPr>
    <w:rPr>
      <w:color w:val="3A12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19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19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19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19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C1C1" w:themeFill="accent3" w:themeFillTint="33"/>
      </w:tcPr>
    </w:tblStylePr>
    <w:tblStylePr w:type="band1Horz">
      <w:tblPr/>
      <w:tcPr>
        <w:shd w:val="clear" w:color="auto" w:fill="EBC1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45B6E"/>
    <w:pPr>
      <w:spacing w:line="240" w:lineRule="auto"/>
    </w:pPr>
    <w:rPr>
      <w:color w:val="7B12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18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18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18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18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C6C7" w:themeFill="accent4" w:themeFillTint="33"/>
      </w:tcPr>
    </w:tblStylePr>
    <w:tblStylePr w:type="band1Horz">
      <w:tblPr/>
      <w:tcPr>
        <w:shd w:val="clear" w:color="auto" w:fill="F6C6C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45B6E"/>
    <w:pPr>
      <w:spacing w:line="240" w:lineRule="auto"/>
    </w:pPr>
    <w:rPr>
      <w:color w:val="908B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BB8B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BB8B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BB8B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BB8B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0EF" w:themeFill="accent5" w:themeFillTint="33"/>
      </w:tcPr>
    </w:tblStylePr>
    <w:tblStylePr w:type="band1Horz">
      <w:tblPr/>
      <w:tcPr>
        <w:shd w:val="clear" w:color="auto" w:fill="F1F0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45B6E"/>
    <w:pPr>
      <w:spacing w:line="240" w:lineRule="auto"/>
    </w:pPr>
    <w:rPr>
      <w:color w:val="4A47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60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60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60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60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DFDC" w:themeFill="accent6" w:themeFillTint="33"/>
      </w:tcPr>
    </w:tblStylePr>
    <w:tblStylePr w:type="band1Horz">
      <w:tblPr/>
      <w:tcPr>
        <w:shd w:val="clear" w:color="auto" w:fill="E0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845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5B6E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605A4F" w:themeColor="text1" w:themeTint="BF"/>
        <w:left w:val="single" w:sz="8" w:space="0" w:color="605A4F" w:themeColor="text1" w:themeTint="BF"/>
        <w:bottom w:val="single" w:sz="8" w:space="0" w:color="605A4F" w:themeColor="text1" w:themeTint="BF"/>
        <w:right w:val="single" w:sz="8" w:space="0" w:color="605A4F" w:themeColor="text1" w:themeTint="BF"/>
        <w:insideH w:val="single" w:sz="8" w:space="0" w:color="605A4F" w:themeColor="text1" w:themeTint="BF"/>
        <w:insideV w:val="single" w:sz="8" w:space="0" w:color="605A4F" w:themeColor="text1" w:themeTint="BF"/>
      </w:tblBorders>
    </w:tblPr>
    <w:tcPr>
      <w:shd w:val="clear" w:color="auto" w:fill="CDC9C2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5A4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9385" w:themeFill="text1" w:themeFillTint="7F"/>
      </w:tcPr>
    </w:tblStylePr>
    <w:tblStylePr w:type="band1Horz">
      <w:tblPr/>
      <w:tcPr>
        <w:shd w:val="clear" w:color="auto" w:fill="9A9385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2B34" w:themeColor="accent1" w:themeTint="BF"/>
        <w:left w:val="single" w:sz="8" w:space="0" w:color="FF2B34" w:themeColor="accent1" w:themeTint="BF"/>
        <w:bottom w:val="single" w:sz="8" w:space="0" w:color="FF2B34" w:themeColor="accent1" w:themeTint="BF"/>
        <w:right w:val="single" w:sz="8" w:space="0" w:color="FF2B34" w:themeColor="accent1" w:themeTint="BF"/>
        <w:insideH w:val="single" w:sz="8" w:space="0" w:color="FF2B34" w:themeColor="accent1" w:themeTint="BF"/>
        <w:insideV w:val="single" w:sz="8" w:space="0" w:color="FF2B34" w:themeColor="accent1" w:themeTint="BF"/>
      </w:tblBorders>
    </w:tblPr>
    <w:tcPr>
      <w:shd w:val="clear" w:color="auto" w:fill="FFB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B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278" w:themeFill="accent1" w:themeFillTint="7F"/>
      </w:tcPr>
    </w:tblStylePr>
    <w:tblStylePr w:type="band1Horz">
      <w:tblPr/>
      <w:tcPr>
        <w:shd w:val="clear" w:color="auto" w:fill="FF727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3F2F0" w:themeColor="accent2" w:themeTint="BF"/>
        <w:left w:val="single" w:sz="8" w:space="0" w:color="F3F2F0" w:themeColor="accent2" w:themeTint="BF"/>
        <w:bottom w:val="single" w:sz="8" w:space="0" w:color="F3F2F0" w:themeColor="accent2" w:themeTint="BF"/>
        <w:right w:val="single" w:sz="8" w:space="0" w:color="F3F2F0" w:themeColor="accent2" w:themeTint="BF"/>
        <w:insideH w:val="single" w:sz="8" w:space="0" w:color="F3F2F0" w:themeColor="accent2" w:themeTint="BF"/>
        <w:insideV w:val="single" w:sz="8" w:space="0" w:color="F3F2F0" w:themeColor="accent2" w:themeTint="BF"/>
      </w:tblBorders>
    </w:tblPr>
    <w:tcPr>
      <w:shd w:val="clear" w:color="auto" w:fill="FBFA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F2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7F"/>
      </w:tcPr>
    </w:tblStylePr>
    <w:tblStylePr w:type="band1Horz">
      <w:tblPr/>
      <w:tcPr>
        <w:shd w:val="clear" w:color="auto" w:fill="F7F6F5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9B3131" w:themeColor="accent3" w:themeTint="BF"/>
        <w:left w:val="single" w:sz="8" w:space="0" w:color="9B3131" w:themeColor="accent3" w:themeTint="BF"/>
        <w:bottom w:val="single" w:sz="8" w:space="0" w:color="9B3131" w:themeColor="accent3" w:themeTint="BF"/>
        <w:right w:val="single" w:sz="8" w:space="0" w:color="9B3131" w:themeColor="accent3" w:themeTint="BF"/>
        <w:insideH w:val="single" w:sz="8" w:space="0" w:color="9B3131" w:themeColor="accent3" w:themeTint="BF"/>
        <w:insideV w:val="single" w:sz="8" w:space="0" w:color="9B3131" w:themeColor="accent3" w:themeTint="BF"/>
      </w:tblBorders>
    </w:tblPr>
    <w:tcPr>
      <w:shd w:val="clear" w:color="auto" w:fill="E6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313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6565" w:themeFill="accent3" w:themeFillTint="7F"/>
      </w:tcPr>
    </w:tblStylePr>
    <w:tblStylePr w:type="band1Horz">
      <w:tblPr/>
      <w:tcPr>
        <w:shd w:val="clear" w:color="auto" w:fill="CD6565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E02C2D" w:themeColor="accent4" w:themeTint="BF"/>
        <w:left w:val="single" w:sz="8" w:space="0" w:color="E02C2D" w:themeColor="accent4" w:themeTint="BF"/>
        <w:bottom w:val="single" w:sz="8" w:space="0" w:color="E02C2D" w:themeColor="accent4" w:themeTint="BF"/>
        <w:right w:val="single" w:sz="8" w:space="0" w:color="E02C2D" w:themeColor="accent4" w:themeTint="BF"/>
        <w:insideH w:val="single" w:sz="8" w:space="0" w:color="E02C2D" w:themeColor="accent4" w:themeTint="BF"/>
        <w:insideV w:val="single" w:sz="8" w:space="0" w:color="E02C2D" w:themeColor="accent4" w:themeTint="BF"/>
      </w:tblBorders>
    </w:tblPr>
    <w:tcPr>
      <w:shd w:val="clear" w:color="auto" w:fill="F5B9B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2C2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373" w:themeFill="accent4" w:themeFillTint="7F"/>
      </w:tcPr>
    </w:tblStylePr>
    <w:tblStylePr w:type="band1Horz">
      <w:tblPr/>
      <w:tcPr>
        <w:shd w:val="clear" w:color="auto" w:fill="EA7373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CCC9C4" w:themeColor="accent5" w:themeTint="BF"/>
        <w:left w:val="single" w:sz="8" w:space="0" w:color="CCC9C4" w:themeColor="accent5" w:themeTint="BF"/>
        <w:bottom w:val="single" w:sz="8" w:space="0" w:color="CCC9C4" w:themeColor="accent5" w:themeTint="BF"/>
        <w:right w:val="single" w:sz="8" w:space="0" w:color="CCC9C4" w:themeColor="accent5" w:themeTint="BF"/>
        <w:insideH w:val="single" w:sz="8" w:space="0" w:color="CCC9C4" w:themeColor="accent5" w:themeTint="BF"/>
        <w:insideV w:val="single" w:sz="8" w:space="0" w:color="CCC9C4" w:themeColor="accent5" w:themeTint="BF"/>
      </w:tblBorders>
    </w:tblPr>
    <w:tcPr>
      <w:shd w:val="clear" w:color="auto" w:fill="EEED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C9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BD8" w:themeFill="accent5" w:themeFillTint="7F"/>
      </w:tcPr>
    </w:tblStylePr>
    <w:tblStylePr w:type="band1Horz">
      <w:tblPr/>
      <w:tcPr>
        <w:shd w:val="clear" w:color="auto" w:fill="DDDBD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8C887F" w:themeColor="accent6" w:themeTint="BF"/>
        <w:left w:val="single" w:sz="8" w:space="0" w:color="8C887F" w:themeColor="accent6" w:themeTint="BF"/>
        <w:bottom w:val="single" w:sz="8" w:space="0" w:color="8C887F" w:themeColor="accent6" w:themeTint="BF"/>
        <w:right w:val="single" w:sz="8" w:space="0" w:color="8C887F" w:themeColor="accent6" w:themeTint="BF"/>
        <w:insideH w:val="single" w:sz="8" w:space="0" w:color="8C887F" w:themeColor="accent6" w:themeTint="BF"/>
        <w:insideV w:val="single" w:sz="8" w:space="0" w:color="8C887F" w:themeColor="accent6" w:themeTint="BF"/>
      </w:tblBorders>
    </w:tblPr>
    <w:tcPr>
      <w:shd w:val="clear" w:color="auto" w:fill="D9D8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87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B0AA" w:themeFill="accent6" w:themeFillTint="7F"/>
      </w:tcPr>
    </w:tblStylePr>
    <w:tblStylePr w:type="band1Horz">
      <w:tblPr/>
      <w:tcPr>
        <w:shd w:val="clear" w:color="auto" w:fill="B3B0AA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  <w:insideH w:val="single" w:sz="8" w:space="0" w:color="23211D" w:themeColor="text1"/>
        <w:insideV w:val="single" w:sz="8" w:space="0" w:color="23211D" w:themeColor="text1"/>
      </w:tblBorders>
    </w:tblPr>
    <w:tcPr>
      <w:shd w:val="clear" w:color="auto" w:fill="CDC9C2" w:themeFill="text1" w:themeFillTint="3F"/>
    </w:tcPr>
    <w:tblStylePr w:type="firstRow">
      <w:rPr>
        <w:b/>
        <w:bCs/>
        <w:color w:val="23211D" w:themeColor="text1"/>
      </w:rPr>
      <w:tblPr/>
      <w:tcPr>
        <w:shd w:val="clear" w:color="auto" w:fill="EBE9E6" w:themeFill="text1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3CE" w:themeFill="text1" w:themeFillTint="33"/>
      </w:tcPr>
    </w:tblStylePr>
    <w:tblStylePr w:type="band1Vert">
      <w:tblPr/>
      <w:tcPr>
        <w:shd w:val="clear" w:color="auto" w:fill="9A9385" w:themeFill="text1" w:themeFillTint="7F"/>
      </w:tcPr>
    </w:tblStylePr>
    <w:tblStylePr w:type="band1Horz">
      <w:tblPr/>
      <w:tcPr>
        <w:tcBorders>
          <w:insideH w:val="single" w:sz="6" w:space="0" w:color="23211D" w:themeColor="text1"/>
          <w:insideV w:val="single" w:sz="6" w:space="0" w:color="23211D" w:themeColor="text1"/>
        </w:tcBorders>
        <w:shd w:val="clear" w:color="auto" w:fill="9A938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  <w:insideH w:val="single" w:sz="8" w:space="0" w:color="E3000B" w:themeColor="accent1"/>
        <w:insideV w:val="single" w:sz="8" w:space="0" w:color="E3000B" w:themeColor="accent1"/>
      </w:tblBorders>
    </w:tblPr>
    <w:tcPr>
      <w:shd w:val="clear" w:color="auto" w:fill="FFB9BC" w:themeFill="accent1" w:themeFillTint="3F"/>
    </w:tcPr>
    <w:tblStylePr w:type="firstRow">
      <w:rPr>
        <w:b/>
        <w:bCs/>
        <w:color w:val="23211D" w:themeColor="text1"/>
      </w:rPr>
      <w:tblPr/>
      <w:tcPr>
        <w:shd w:val="clear" w:color="auto" w:fill="FFE3E4" w:themeFill="accent1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C9" w:themeFill="accent1" w:themeFillTint="33"/>
      </w:tcPr>
    </w:tblStylePr>
    <w:tblStylePr w:type="band1Vert">
      <w:tblPr/>
      <w:tcPr>
        <w:shd w:val="clear" w:color="auto" w:fill="FF7278" w:themeFill="accent1" w:themeFillTint="7F"/>
      </w:tcPr>
    </w:tblStylePr>
    <w:tblStylePr w:type="band1Horz">
      <w:tblPr/>
      <w:tcPr>
        <w:tcBorders>
          <w:insideH w:val="single" w:sz="6" w:space="0" w:color="E3000B" w:themeColor="accent1"/>
          <w:insideV w:val="single" w:sz="6" w:space="0" w:color="E3000B" w:themeColor="accent1"/>
        </w:tcBorders>
        <w:shd w:val="clear" w:color="auto" w:fill="FF72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  <w:insideH w:val="single" w:sz="8" w:space="0" w:color="EFEEEB" w:themeColor="accent2"/>
        <w:insideV w:val="single" w:sz="8" w:space="0" w:color="EFEEEB" w:themeColor="accent2"/>
      </w:tblBorders>
    </w:tblPr>
    <w:tcPr>
      <w:shd w:val="clear" w:color="auto" w:fill="FBFAFA" w:themeFill="accent2" w:themeFillTint="3F"/>
    </w:tcPr>
    <w:tblStylePr w:type="firstRow">
      <w:rPr>
        <w:b/>
        <w:bCs/>
        <w:color w:val="23211D" w:themeColor="text1"/>
      </w:rPr>
      <w:tblPr/>
      <w:tcPr>
        <w:shd w:val="clear" w:color="auto" w:fill="FDFDFC" w:themeFill="accent2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A" w:themeFill="accent2" w:themeFillTint="33"/>
      </w:tcPr>
    </w:tblStylePr>
    <w:tblStylePr w:type="band1Vert">
      <w:tblPr/>
      <w:tcPr>
        <w:shd w:val="clear" w:color="auto" w:fill="F7F6F5" w:themeFill="accent2" w:themeFillTint="7F"/>
      </w:tcPr>
    </w:tblStylePr>
    <w:tblStylePr w:type="band1Horz">
      <w:tblPr/>
      <w:tcPr>
        <w:tcBorders>
          <w:insideH w:val="single" w:sz="6" w:space="0" w:color="EFEEEB" w:themeColor="accent2"/>
          <w:insideV w:val="single" w:sz="6" w:space="0" w:color="EFEEEB" w:themeColor="accent2"/>
        </w:tcBorders>
        <w:shd w:val="clear" w:color="auto" w:fill="F7F6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  <w:insideH w:val="single" w:sz="8" w:space="0" w:color="4E1919" w:themeColor="accent3"/>
        <w:insideV w:val="single" w:sz="8" w:space="0" w:color="4E1919" w:themeColor="accent3"/>
      </w:tblBorders>
    </w:tblPr>
    <w:tcPr>
      <w:shd w:val="clear" w:color="auto" w:fill="E6B2B2" w:themeFill="accent3" w:themeFillTint="3F"/>
    </w:tcPr>
    <w:tblStylePr w:type="firstRow">
      <w:rPr>
        <w:b/>
        <w:bCs/>
        <w:color w:val="23211D" w:themeColor="text1"/>
      </w:rPr>
      <w:tblPr/>
      <w:tcPr>
        <w:shd w:val="clear" w:color="auto" w:fill="F5E0E0" w:themeFill="accent3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1C1" w:themeFill="accent3" w:themeFillTint="33"/>
      </w:tcPr>
    </w:tblStylePr>
    <w:tblStylePr w:type="band1Vert">
      <w:tblPr/>
      <w:tcPr>
        <w:shd w:val="clear" w:color="auto" w:fill="CD6565" w:themeFill="accent3" w:themeFillTint="7F"/>
      </w:tcPr>
    </w:tblStylePr>
    <w:tblStylePr w:type="band1Horz">
      <w:tblPr/>
      <w:tcPr>
        <w:tcBorders>
          <w:insideH w:val="single" w:sz="6" w:space="0" w:color="4E1919" w:themeColor="accent3"/>
          <w:insideV w:val="single" w:sz="6" w:space="0" w:color="4E1919" w:themeColor="accent3"/>
        </w:tcBorders>
        <w:shd w:val="clear" w:color="auto" w:fill="CD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  <w:insideH w:val="single" w:sz="8" w:space="0" w:color="A51819" w:themeColor="accent4"/>
        <w:insideV w:val="single" w:sz="8" w:space="0" w:color="A51819" w:themeColor="accent4"/>
      </w:tblBorders>
    </w:tblPr>
    <w:tcPr>
      <w:shd w:val="clear" w:color="auto" w:fill="F5B9B9" w:themeFill="accent4" w:themeFillTint="3F"/>
    </w:tcPr>
    <w:tblStylePr w:type="firstRow">
      <w:rPr>
        <w:b/>
        <w:bCs/>
        <w:color w:val="23211D" w:themeColor="text1"/>
      </w:rPr>
      <w:tblPr/>
      <w:tcPr>
        <w:shd w:val="clear" w:color="auto" w:fill="FBE3E3" w:themeFill="accent4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7" w:themeFill="accent4" w:themeFillTint="33"/>
      </w:tcPr>
    </w:tblStylePr>
    <w:tblStylePr w:type="band1Vert">
      <w:tblPr/>
      <w:tcPr>
        <w:shd w:val="clear" w:color="auto" w:fill="EA7373" w:themeFill="accent4" w:themeFillTint="7F"/>
      </w:tcPr>
    </w:tblStylePr>
    <w:tblStylePr w:type="band1Horz">
      <w:tblPr/>
      <w:tcPr>
        <w:tcBorders>
          <w:insideH w:val="single" w:sz="6" w:space="0" w:color="A51819" w:themeColor="accent4"/>
          <w:insideV w:val="single" w:sz="6" w:space="0" w:color="A51819" w:themeColor="accent4"/>
        </w:tcBorders>
        <w:shd w:val="clear" w:color="auto" w:fill="EA737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  <w:insideH w:val="single" w:sz="8" w:space="0" w:color="BBB8B1" w:themeColor="accent5"/>
        <w:insideV w:val="single" w:sz="8" w:space="0" w:color="BBB8B1" w:themeColor="accent5"/>
      </w:tblBorders>
    </w:tblPr>
    <w:tcPr>
      <w:shd w:val="clear" w:color="auto" w:fill="EEEDEB" w:themeFill="accent5" w:themeFillTint="3F"/>
    </w:tcPr>
    <w:tblStylePr w:type="firstRow">
      <w:rPr>
        <w:b/>
        <w:bCs/>
        <w:color w:val="23211D" w:themeColor="text1"/>
      </w:rPr>
      <w:tblPr/>
      <w:tcPr>
        <w:shd w:val="clear" w:color="auto" w:fill="F8F8F7" w:themeFill="accent5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3"/>
      </w:tcPr>
    </w:tblStylePr>
    <w:tblStylePr w:type="band1Vert">
      <w:tblPr/>
      <w:tcPr>
        <w:shd w:val="clear" w:color="auto" w:fill="DDDBD8" w:themeFill="accent5" w:themeFillTint="7F"/>
      </w:tcPr>
    </w:tblStylePr>
    <w:tblStylePr w:type="band1Horz">
      <w:tblPr/>
      <w:tcPr>
        <w:tcBorders>
          <w:insideH w:val="single" w:sz="6" w:space="0" w:color="BBB8B1" w:themeColor="accent5"/>
          <w:insideV w:val="single" w:sz="6" w:space="0" w:color="BBB8B1" w:themeColor="accent5"/>
        </w:tcBorders>
        <w:shd w:val="clear" w:color="auto" w:fill="DDDB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  <w:insideH w:val="single" w:sz="8" w:space="0" w:color="636059" w:themeColor="accent6"/>
        <w:insideV w:val="single" w:sz="8" w:space="0" w:color="636059" w:themeColor="accent6"/>
      </w:tblBorders>
    </w:tblPr>
    <w:tcPr>
      <w:shd w:val="clear" w:color="auto" w:fill="D9D8D5" w:themeFill="accent6" w:themeFillTint="3F"/>
    </w:tcPr>
    <w:tblStylePr w:type="firstRow">
      <w:rPr>
        <w:b/>
        <w:bCs/>
        <w:color w:val="23211D" w:themeColor="text1"/>
      </w:rPr>
      <w:tblPr/>
      <w:tcPr>
        <w:shd w:val="clear" w:color="auto" w:fill="F0EFEE" w:themeFill="accent6" w:themeFillTint="19"/>
      </w:tcPr>
    </w:tblStylePr>
    <w:tblStylePr w:type="lastRow">
      <w:rPr>
        <w:b/>
        <w:bCs/>
        <w:color w:val="23211D" w:themeColor="text1"/>
      </w:rPr>
      <w:tblPr/>
      <w:tcPr>
        <w:tcBorders>
          <w:top w:val="single" w:sz="12" w:space="0" w:color="23211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11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DC" w:themeFill="accent6" w:themeFillTint="33"/>
      </w:tcPr>
    </w:tblStylePr>
    <w:tblStylePr w:type="band1Vert">
      <w:tblPr/>
      <w:tcPr>
        <w:shd w:val="clear" w:color="auto" w:fill="B3B0AA" w:themeFill="accent6" w:themeFillTint="7F"/>
      </w:tcPr>
    </w:tblStylePr>
    <w:tblStylePr w:type="band1Horz">
      <w:tblPr/>
      <w:tcPr>
        <w:tcBorders>
          <w:insideH w:val="single" w:sz="6" w:space="0" w:color="636059" w:themeColor="accent6"/>
          <w:insideV w:val="single" w:sz="6" w:space="0" w:color="636059" w:themeColor="accent6"/>
        </w:tcBorders>
        <w:shd w:val="clear" w:color="auto" w:fill="B3B0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9C2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11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11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11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11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938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9385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00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00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00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00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2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27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E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E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E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E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6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6F5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9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9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9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9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6565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B9B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18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18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18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18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37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373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D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B8B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B8B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B8B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B8B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DB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DBD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8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0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0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60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60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B0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B0AA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23211D" w:themeColor="text1"/>
        <w:bottom w:val="single" w:sz="8" w:space="0" w:color="23211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11D" w:themeColor="text1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23211D" w:themeColor="text1"/>
          <w:bottom w:val="single" w:sz="8" w:space="0" w:color="23211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11D" w:themeColor="text1"/>
          <w:bottom w:val="single" w:sz="8" w:space="0" w:color="23211D" w:themeColor="text1"/>
        </w:tcBorders>
      </w:tcPr>
    </w:tblStylePr>
    <w:tblStylePr w:type="band1Vert">
      <w:tblPr/>
      <w:tcPr>
        <w:shd w:val="clear" w:color="auto" w:fill="CDC9C2" w:themeFill="text1" w:themeFillTint="3F"/>
      </w:tcPr>
    </w:tblStylePr>
    <w:tblStylePr w:type="band1Horz">
      <w:tblPr/>
      <w:tcPr>
        <w:shd w:val="clear" w:color="auto" w:fill="CDC9C2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E3000B" w:themeColor="accent1"/>
        <w:bottom w:val="single" w:sz="8" w:space="0" w:color="E3000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000B" w:themeColor="accent1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E3000B" w:themeColor="accent1"/>
          <w:bottom w:val="single" w:sz="8" w:space="0" w:color="E300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000B" w:themeColor="accent1"/>
          <w:bottom w:val="single" w:sz="8" w:space="0" w:color="E3000B" w:themeColor="accent1"/>
        </w:tcBorders>
      </w:tcPr>
    </w:tblStylePr>
    <w:tblStylePr w:type="band1Vert">
      <w:tblPr/>
      <w:tcPr>
        <w:shd w:val="clear" w:color="auto" w:fill="FFB9BC" w:themeFill="accent1" w:themeFillTint="3F"/>
      </w:tcPr>
    </w:tblStylePr>
    <w:tblStylePr w:type="band1Horz">
      <w:tblPr/>
      <w:tcPr>
        <w:shd w:val="clear" w:color="auto" w:fill="FFB9BC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EFEEEB" w:themeColor="accent2"/>
        <w:bottom w:val="single" w:sz="8" w:space="0" w:color="EFEE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EEB" w:themeColor="accent2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EFEEEB" w:themeColor="accent2"/>
          <w:bottom w:val="single" w:sz="8" w:space="0" w:color="EFEE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EEB" w:themeColor="accent2"/>
          <w:bottom w:val="single" w:sz="8" w:space="0" w:color="EFEEEB" w:themeColor="accent2"/>
        </w:tcBorders>
      </w:tcPr>
    </w:tblStylePr>
    <w:tblStylePr w:type="band1Vert">
      <w:tblPr/>
      <w:tcPr>
        <w:shd w:val="clear" w:color="auto" w:fill="FBFAFA" w:themeFill="accent2" w:themeFillTint="3F"/>
      </w:tcPr>
    </w:tblStylePr>
    <w:tblStylePr w:type="band1Horz">
      <w:tblPr/>
      <w:tcPr>
        <w:shd w:val="clear" w:color="auto" w:fill="FBFAF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4E1919" w:themeColor="accent3"/>
        <w:bottom w:val="single" w:sz="8" w:space="0" w:color="4E19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919" w:themeColor="accent3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4E1919" w:themeColor="accent3"/>
          <w:bottom w:val="single" w:sz="8" w:space="0" w:color="4E19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919" w:themeColor="accent3"/>
          <w:bottom w:val="single" w:sz="8" w:space="0" w:color="4E1919" w:themeColor="accent3"/>
        </w:tcBorders>
      </w:tcPr>
    </w:tblStylePr>
    <w:tblStylePr w:type="band1Vert">
      <w:tblPr/>
      <w:tcPr>
        <w:shd w:val="clear" w:color="auto" w:fill="E6B2B2" w:themeFill="accent3" w:themeFillTint="3F"/>
      </w:tcPr>
    </w:tblStylePr>
    <w:tblStylePr w:type="band1Horz">
      <w:tblPr/>
      <w:tcPr>
        <w:shd w:val="clear" w:color="auto" w:fill="E6B2B2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A51819" w:themeColor="accent4"/>
        <w:bottom w:val="single" w:sz="8" w:space="0" w:color="A518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1819" w:themeColor="accent4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A51819" w:themeColor="accent4"/>
          <w:bottom w:val="single" w:sz="8" w:space="0" w:color="A518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1819" w:themeColor="accent4"/>
          <w:bottom w:val="single" w:sz="8" w:space="0" w:color="A51819" w:themeColor="accent4"/>
        </w:tcBorders>
      </w:tcPr>
    </w:tblStylePr>
    <w:tblStylePr w:type="band1Vert">
      <w:tblPr/>
      <w:tcPr>
        <w:shd w:val="clear" w:color="auto" w:fill="F5B9B9" w:themeFill="accent4" w:themeFillTint="3F"/>
      </w:tcPr>
    </w:tblStylePr>
    <w:tblStylePr w:type="band1Horz">
      <w:tblPr/>
      <w:tcPr>
        <w:shd w:val="clear" w:color="auto" w:fill="F5B9B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BBB8B1" w:themeColor="accent5"/>
        <w:bottom w:val="single" w:sz="8" w:space="0" w:color="BBB8B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B8B1" w:themeColor="accent5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BBB8B1" w:themeColor="accent5"/>
          <w:bottom w:val="single" w:sz="8" w:space="0" w:color="BBB8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B8B1" w:themeColor="accent5"/>
          <w:bottom w:val="single" w:sz="8" w:space="0" w:color="BBB8B1" w:themeColor="accent5"/>
        </w:tcBorders>
      </w:tcPr>
    </w:tblStylePr>
    <w:tblStylePr w:type="band1Vert">
      <w:tblPr/>
      <w:tcPr>
        <w:shd w:val="clear" w:color="auto" w:fill="EEEDEB" w:themeFill="accent5" w:themeFillTint="3F"/>
      </w:tcPr>
    </w:tblStylePr>
    <w:tblStylePr w:type="band1Horz">
      <w:tblPr/>
      <w:tcPr>
        <w:shd w:val="clear" w:color="auto" w:fill="EEEDEB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45B6E"/>
    <w:pPr>
      <w:spacing w:line="240" w:lineRule="auto"/>
    </w:pPr>
    <w:rPr>
      <w:color w:val="23211D" w:themeColor="text1"/>
    </w:rPr>
    <w:tblPr>
      <w:tblStyleRowBandSize w:val="1"/>
      <w:tblStyleColBandSize w:val="1"/>
      <w:tblBorders>
        <w:top w:val="single" w:sz="8" w:space="0" w:color="636059" w:themeColor="accent6"/>
        <w:bottom w:val="single" w:sz="8" w:space="0" w:color="6360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6059" w:themeColor="accent6"/>
        </w:tcBorders>
      </w:tcPr>
    </w:tblStylePr>
    <w:tblStylePr w:type="lastRow">
      <w:rPr>
        <w:b/>
        <w:bCs/>
        <w:color w:val="E3000B" w:themeColor="text2"/>
      </w:rPr>
      <w:tblPr/>
      <w:tcPr>
        <w:tcBorders>
          <w:top w:val="single" w:sz="8" w:space="0" w:color="636059" w:themeColor="accent6"/>
          <w:bottom w:val="single" w:sz="8" w:space="0" w:color="6360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6059" w:themeColor="accent6"/>
          <w:bottom w:val="single" w:sz="8" w:space="0" w:color="636059" w:themeColor="accent6"/>
        </w:tcBorders>
      </w:tcPr>
    </w:tblStylePr>
    <w:tblStylePr w:type="band1Vert">
      <w:tblPr/>
      <w:tcPr>
        <w:shd w:val="clear" w:color="auto" w:fill="D9D8D5" w:themeFill="accent6" w:themeFillTint="3F"/>
      </w:tcPr>
    </w:tblStylePr>
    <w:tblStylePr w:type="band1Horz">
      <w:tblPr/>
      <w:tcPr>
        <w:shd w:val="clear" w:color="auto" w:fill="D9D8D5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23211D" w:themeColor="text1"/>
        <w:left w:val="single" w:sz="8" w:space="0" w:color="23211D" w:themeColor="text1"/>
        <w:bottom w:val="single" w:sz="8" w:space="0" w:color="23211D" w:themeColor="text1"/>
        <w:right w:val="single" w:sz="8" w:space="0" w:color="23211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11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11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11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9C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9C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3000B" w:themeColor="accent1"/>
        <w:left w:val="single" w:sz="8" w:space="0" w:color="E3000B" w:themeColor="accent1"/>
        <w:bottom w:val="single" w:sz="8" w:space="0" w:color="E3000B" w:themeColor="accent1"/>
        <w:right w:val="single" w:sz="8" w:space="0" w:color="E3000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00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00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00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EFEEEB" w:themeColor="accent2"/>
        <w:left w:val="single" w:sz="8" w:space="0" w:color="EFEEEB" w:themeColor="accent2"/>
        <w:bottom w:val="single" w:sz="8" w:space="0" w:color="EFEEEB" w:themeColor="accent2"/>
        <w:right w:val="single" w:sz="8" w:space="0" w:color="EFEE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E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E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E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4E1919" w:themeColor="accent3"/>
        <w:left w:val="single" w:sz="8" w:space="0" w:color="4E1919" w:themeColor="accent3"/>
        <w:bottom w:val="single" w:sz="8" w:space="0" w:color="4E1919" w:themeColor="accent3"/>
        <w:right w:val="single" w:sz="8" w:space="0" w:color="4E19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9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9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9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A51819" w:themeColor="accent4"/>
        <w:left w:val="single" w:sz="8" w:space="0" w:color="A51819" w:themeColor="accent4"/>
        <w:bottom w:val="single" w:sz="8" w:space="0" w:color="A51819" w:themeColor="accent4"/>
        <w:right w:val="single" w:sz="8" w:space="0" w:color="A518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18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18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18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9B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9B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BBB8B1" w:themeColor="accent5"/>
        <w:left w:val="single" w:sz="8" w:space="0" w:color="BBB8B1" w:themeColor="accent5"/>
        <w:bottom w:val="single" w:sz="8" w:space="0" w:color="BBB8B1" w:themeColor="accent5"/>
        <w:right w:val="single" w:sz="8" w:space="0" w:color="BBB8B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B8B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B8B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B8B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D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45B6E"/>
    <w:pPr>
      <w:spacing w:line="240" w:lineRule="auto"/>
    </w:pPr>
    <w:rPr>
      <w:rFonts w:asciiTheme="majorHAnsi" w:eastAsiaTheme="majorEastAsia" w:hAnsiTheme="majorHAnsi" w:cstheme="majorBidi"/>
      <w:color w:val="23211D" w:themeColor="text1"/>
    </w:rPr>
    <w:tblPr>
      <w:tblStyleRowBandSize w:val="1"/>
      <w:tblStyleColBandSize w:val="1"/>
      <w:tblBorders>
        <w:top w:val="single" w:sz="8" w:space="0" w:color="636059" w:themeColor="accent6"/>
        <w:left w:val="single" w:sz="8" w:space="0" w:color="636059" w:themeColor="accent6"/>
        <w:bottom w:val="single" w:sz="8" w:space="0" w:color="636059" w:themeColor="accent6"/>
        <w:right w:val="single" w:sz="8" w:space="0" w:color="6360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60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60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60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8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8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605A4F" w:themeColor="text1" w:themeTint="BF"/>
        <w:left w:val="single" w:sz="8" w:space="0" w:color="605A4F" w:themeColor="text1" w:themeTint="BF"/>
        <w:bottom w:val="single" w:sz="8" w:space="0" w:color="605A4F" w:themeColor="text1" w:themeTint="BF"/>
        <w:right w:val="single" w:sz="8" w:space="0" w:color="605A4F" w:themeColor="text1" w:themeTint="BF"/>
        <w:insideH w:val="single" w:sz="8" w:space="0" w:color="605A4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5A4F" w:themeColor="text1" w:themeTint="BF"/>
          <w:left w:val="single" w:sz="8" w:space="0" w:color="605A4F" w:themeColor="text1" w:themeTint="BF"/>
          <w:bottom w:val="single" w:sz="8" w:space="0" w:color="605A4F" w:themeColor="text1" w:themeTint="BF"/>
          <w:right w:val="single" w:sz="8" w:space="0" w:color="605A4F" w:themeColor="text1" w:themeTint="BF"/>
          <w:insideH w:val="nil"/>
          <w:insideV w:val="nil"/>
        </w:tcBorders>
        <w:shd w:val="clear" w:color="auto" w:fill="23211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5A4F" w:themeColor="text1" w:themeTint="BF"/>
          <w:left w:val="single" w:sz="8" w:space="0" w:color="605A4F" w:themeColor="text1" w:themeTint="BF"/>
          <w:bottom w:val="single" w:sz="8" w:space="0" w:color="605A4F" w:themeColor="text1" w:themeTint="BF"/>
          <w:right w:val="single" w:sz="8" w:space="0" w:color="605A4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9C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9C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F2B34" w:themeColor="accent1" w:themeTint="BF"/>
        <w:left w:val="single" w:sz="8" w:space="0" w:color="FF2B34" w:themeColor="accent1" w:themeTint="BF"/>
        <w:bottom w:val="single" w:sz="8" w:space="0" w:color="FF2B34" w:themeColor="accent1" w:themeTint="BF"/>
        <w:right w:val="single" w:sz="8" w:space="0" w:color="FF2B34" w:themeColor="accent1" w:themeTint="BF"/>
        <w:insideH w:val="single" w:sz="8" w:space="0" w:color="FF2B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B34" w:themeColor="accent1" w:themeTint="BF"/>
          <w:left w:val="single" w:sz="8" w:space="0" w:color="FF2B34" w:themeColor="accent1" w:themeTint="BF"/>
          <w:bottom w:val="single" w:sz="8" w:space="0" w:color="FF2B34" w:themeColor="accent1" w:themeTint="BF"/>
          <w:right w:val="single" w:sz="8" w:space="0" w:color="FF2B34" w:themeColor="accent1" w:themeTint="BF"/>
          <w:insideH w:val="nil"/>
          <w:insideV w:val="nil"/>
        </w:tcBorders>
        <w:shd w:val="clear" w:color="auto" w:fill="E300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B34" w:themeColor="accent1" w:themeTint="BF"/>
          <w:left w:val="single" w:sz="8" w:space="0" w:color="FF2B34" w:themeColor="accent1" w:themeTint="BF"/>
          <w:bottom w:val="single" w:sz="8" w:space="0" w:color="FF2B34" w:themeColor="accent1" w:themeTint="BF"/>
          <w:right w:val="single" w:sz="8" w:space="0" w:color="FF2B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F3F2F0" w:themeColor="accent2" w:themeTint="BF"/>
        <w:left w:val="single" w:sz="8" w:space="0" w:color="F3F2F0" w:themeColor="accent2" w:themeTint="BF"/>
        <w:bottom w:val="single" w:sz="8" w:space="0" w:color="F3F2F0" w:themeColor="accent2" w:themeTint="BF"/>
        <w:right w:val="single" w:sz="8" w:space="0" w:color="F3F2F0" w:themeColor="accent2" w:themeTint="BF"/>
        <w:insideH w:val="single" w:sz="8" w:space="0" w:color="F3F2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F2F0" w:themeColor="accent2" w:themeTint="BF"/>
          <w:left w:val="single" w:sz="8" w:space="0" w:color="F3F2F0" w:themeColor="accent2" w:themeTint="BF"/>
          <w:bottom w:val="single" w:sz="8" w:space="0" w:color="F3F2F0" w:themeColor="accent2" w:themeTint="BF"/>
          <w:right w:val="single" w:sz="8" w:space="0" w:color="F3F2F0" w:themeColor="accent2" w:themeTint="BF"/>
          <w:insideH w:val="nil"/>
          <w:insideV w:val="nil"/>
        </w:tcBorders>
        <w:shd w:val="clear" w:color="auto" w:fill="EFEE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F2F0" w:themeColor="accent2" w:themeTint="BF"/>
          <w:left w:val="single" w:sz="8" w:space="0" w:color="F3F2F0" w:themeColor="accent2" w:themeTint="BF"/>
          <w:bottom w:val="single" w:sz="8" w:space="0" w:color="F3F2F0" w:themeColor="accent2" w:themeTint="BF"/>
          <w:right w:val="single" w:sz="8" w:space="0" w:color="F3F2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9B3131" w:themeColor="accent3" w:themeTint="BF"/>
        <w:left w:val="single" w:sz="8" w:space="0" w:color="9B3131" w:themeColor="accent3" w:themeTint="BF"/>
        <w:bottom w:val="single" w:sz="8" w:space="0" w:color="9B3131" w:themeColor="accent3" w:themeTint="BF"/>
        <w:right w:val="single" w:sz="8" w:space="0" w:color="9B3131" w:themeColor="accent3" w:themeTint="BF"/>
        <w:insideH w:val="single" w:sz="8" w:space="0" w:color="9B313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3131" w:themeColor="accent3" w:themeTint="BF"/>
          <w:left w:val="single" w:sz="8" w:space="0" w:color="9B3131" w:themeColor="accent3" w:themeTint="BF"/>
          <w:bottom w:val="single" w:sz="8" w:space="0" w:color="9B3131" w:themeColor="accent3" w:themeTint="BF"/>
          <w:right w:val="single" w:sz="8" w:space="0" w:color="9B3131" w:themeColor="accent3" w:themeTint="BF"/>
          <w:insideH w:val="nil"/>
          <w:insideV w:val="nil"/>
        </w:tcBorders>
        <w:shd w:val="clear" w:color="auto" w:fill="4E19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3131" w:themeColor="accent3" w:themeTint="BF"/>
          <w:left w:val="single" w:sz="8" w:space="0" w:color="9B3131" w:themeColor="accent3" w:themeTint="BF"/>
          <w:bottom w:val="single" w:sz="8" w:space="0" w:color="9B3131" w:themeColor="accent3" w:themeTint="BF"/>
          <w:right w:val="single" w:sz="8" w:space="0" w:color="9B313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E02C2D" w:themeColor="accent4" w:themeTint="BF"/>
        <w:left w:val="single" w:sz="8" w:space="0" w:color="E02C2D" w:themeColor="accent4" w:themeTint="BF"/>
        <w:bottom w:val="single" w:sz="8" w:space="0" w:color="E02C2D" w:themeColor="accent4" w:themeTint="BF"/>
        <w:right w:val="single" w:sz="8" w:space="0" w:color="E02C2D" w:themeColor="accent4" w:themeTint="BF"/>
        <w:insideH w:val="single" w:sz="8" w:space="0" w:color="E02C2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2C2D" w:themeColor="accent4" w:themeTint="BF"/>
          <w:left w:val="single" w:sz="8" w:space="0" w:color="E02C2D" w:themeColor="accent4" w:themeTint="BF"/>
          <w:bottom w:val="single" w:sz="8" w:space="0" w:color="E02C2D" w:themeColor="accent4" w:themeTint="BF"/>
          <w:right w:val="single" w:sz="8" w:space="0" w:color="E02C2D" w:themeColor="accent4" w:themeTint="BF"/>
          <w:insideH w:val="nil"/>
          <w:insideV w:val="nil"/>
        </w:tcBorders>
        <w:shd w:val="clear" w:color="auto" w:fill="A518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2C2D" w:themeColor="accent4" w:themeTint="BF"/>
          <w:left w:val="single" w:sz="8" w:space="0" w:color="E02C2D" w:themeColor="accent4" w:themeTint="BF"/>
          <w:bottom w:val="single" w:sz="8" w:space="0" w:color="E02C2D" w:themeColor="accent4" w:themeTint="BF"/>
          <w:right w:val="single" w:sz="8" w:space="0" w:color="E02C2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B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9B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CCC9C4" w:themeColor="accent5" w:themeTint="BF"/>
        <w:left w:val="single" w:sz="8" w:space="0" w:color="CCC9C4" w:themeColor="accent5" w:themeTint="BF"/>
        <w:bottom w:val="single" w:sz="8" w:space="0" w:color="CCC9C4" w:themeColor="accent5" w:themeTint="BF"/>
        <w:right w:val="single" w:sz="8" w:space="0" w:color="CCC9C4" w:themeColor="accent5" w:themeTint="BF"/>
        <w:insideH w:val="single" w:sz="8" w:space="0" w:color="CCC9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C9C4" w:themeColor="accent5" w:themeTint="BF"/>
          <w:left w:val="single" w:sz="8" w:space="0" w:color="CCC9C4" w:themeColor="accent5" w:themeTint="BF"/>
          <w:bottom w:val="single" w:sz="8" w:space="0" w:color="CCC9C4" w:themeColor="accent5" w:themeTint="BF"/>
          <w:right w:val="single" w:sz="8" w:space="0" w:color="CCC9C4" w:themeColor="accent5" w:themeTint="BF"/>
          <w:insideH w:val="nil"/>
          <w:insideV w:val="nil"/>
        </w:tcBorders>
        <w:shd w:val="clear" w:color="auto" w:fill="BBB8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9C4" w:themeColor="accent5" w:themeTint="BF"/>
          <w:left w:val="single" w:sz="8" w:space="0" w:color="CCC9C4" w:themeColor="accent5" w:themeTint="BF"/>
          <w:bottom w:val="single" w:sz="8" w:space="0" w:color="CCC9C4" w:themeColor="accent5" w:themeTint="BF"/>
          <w:right w:val="single" w:sz="8" w:space="0" w:color="CCC9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D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8" w:space="0" w:color="8C887F" w:themeColor="accent6" w:themeTint="BF"/>
        <w:left w:val="single" w:sz="8" w:space="0" w:color="8C887F" w:themeColor="accent6" w:themeTint="BF"/>
        <w:bottom w:val="single" w:sz="8" w:space="0" w:color="8C887F" w:themeColor="accent6" w:themeTint="BF"/>
        <w:right w:val="single" w:sz="8" w:space="0" w:color="8C887F" w:themeColor="accent6" w:themeTint="BF"/>
        <w:insideH w:val="single" w:sz="8" w:space="0" w:color="8C887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87F" w:themeColor="accent6" w:themeTint="BF"/>
          <w:left w:val="single" w:sz="8" w:space="0" w:color="8C887F" w:themeColor="accent6" w:themeTint="BF"/>
          <w:bottom w:val="single" w:sz="8" w:space="0" w:color="8C887F" w:themeColor="accent6" w:themeTint="BF"/>
          <w:right w:val="single" w:sz="8" w:space="0" w:color="8C887F" w:themeColor="accent6" w:themeTint="BF"/>
          <w:insideH w:val="nil"/>
          <w:insideV w:val="nil"/>
        </w:tcBorders>
        <w:shd w:val="clear" w:color="auto" w:fill="6360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87F" w:themeColor="accent6" w:themeTint="BF"/>
          <w:left w:val="single" w:sz="8" w:space="0" w:color="8C887F" w:themeColor="accent6" w:themeTint="BF"/>
          <w:bottom w:val="single" w:sz="8" w:space="0" w:color="8C887F" w:themeColor="accent6" w:themeTint="BF"/>
          <w:right w:val="single" w:sz="8" w:space="0" w:color="8C887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8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11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1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11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00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00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00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E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E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E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9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9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9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18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8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18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B8B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8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B8B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45B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0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0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60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845B6E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845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5B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845B6E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845B6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5B6E"/>
    <w:rPr>
      <w:rFonts w:ascii="Arial" w:hAnsi="Arial"/>
    </w:rPr>
  </w:style>
  <w:style w:type="table" w:styleId="Almindeligtabel1">
    <w:name w:val="Plain Table 1"/>
    <w:basedOn w:val="Tabel-Normal"/>
    <w:uiPriority w:val="41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45B6E"/>
    <w:pPr>
      <w:spacing w:line="240" w:lineRule="auto"/>
    </w:pPr>
    <w:tblPr>
      <w:tblStyleRowBandSize w:val="1"/>
      <w:tblStyleColBandSize w:val="1"/>
      <w:tblBorders>
        <w:top w:val="single" w:sz="4" w:space="0" w:color="999284" w:themeColor="text1" w:themeTint="80"/>
        <w:bottom w:val="single" w:sz="4" w:space="0" w:color="99928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9928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9928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99284" w:themeColor="text1" w:themeTint="80"/>
          <w:right w:val="single" w:sz="4" w:space="0" w:color="999284" w:themeColor="text1" w:themeTint="80"/>
        </w:tcBorders>
      </w:tcPr>
    </w:tblStylePr>
    <w:tblStylePr w:type="band2Vert">
      <w:tblPr/>
      <w:tcPr>
        <w:tcBorders>
          <w:left w:val="single" w:sz="4" w:space="0" w:color="999284" w:themeColor="text1" w:themeTint="80"/>
          <w:right w:val="single" w:sz="4" w:space="0" w:color="999284" w:themeColor="text1" w:themeTint="80"/>
        </w:tcBorders>
      </w:tcPr>
    </w:tblStylePr>
    <w:tblStylePr w:type="band1Horz">
      <w:tblPr/>
      <w:tcPr>
        <w:tcBorders>
          <w:top w:val="single" w:sz="4" w:space="0" w:color="999284" w:themeColor="text1" w:themeTint="80"/>
          <w:bottom w:val="single" w:sz="4" w:space="0" w:color="999284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928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928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45B6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28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28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28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28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845B6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5B6E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45B6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5B6E"/>
    <w:rPr>
      <w:rFonts w:ascii="Arial" w:hAnsi="Arial"/>
    </w:rPr>
  </w:style>
  <w:style w:type="character" w:styleId="SmartHyperlink">
    <w:name w:val="Smart Hyperlink"/>
    <w:basedOn w:val="Standardskrifttypeiafsnit"/>
    <w:uiPriority w:val="99"/>
    <w:semiHidden/>
    <w:unhideWhenUsed/>
    <w:rsid w:val="00845B6E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845B6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5B6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5B6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5B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45B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5B6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5B6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45B6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5B6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5B6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5B6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5B6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45B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45B6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845B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5B6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5B6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5B6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5B6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5B6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45B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845B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5B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5B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5B6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5B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5B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5B6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5B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5B6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845B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5B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84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5B6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5B6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5B6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845B6E"/>
    <w:rPr>
      <w:color w:val="605E5C"/>
      <w:shd w:val="clear" w:color="auto" w:fill="E1DFDD"/>
    </w:rPr>
  </w:style>
  <w:style w:type="paragraph" w:customStyle="1" w:styleId="Uddybningaffelt">
    <w:name w:val="Uddybning af felt"/>
    <w:basedOn w:val="Normal"/>
    <w:uiPriority w:val="5"/>
    <w:rsid w:val="00CE6621"/>
    <w:rPr>
      <w:i/>
    </w:rPr>
  </w:style>
  <w:style w:type="paragraph" w:customStyle="1" w:styleId="Tablesubhead">
    <w:name w:val="Table subhead"/>
    <w:basedOn w:val="Normal"/>
    <w:uiPriority w:val="5"/>
    <w:rsid w:val="00CE6621"/>
    <w:rPr>
      <w:rFonts w:ascii="Rockwell" w:hAnsi="Rockwell"/>
      <w:b/>
    </w:rPr>
  </w:style>
  <w:style w:type="paragraph" w:customStyle="1" w:styleId="Tabelbrdtekst">
    <w:name w:val="Tabel brødtekst"/>
    <w:basedOn w:val="Normal"/>
    <w:uiPriority w:val="5"/>
    <w:rsid w:val="00CE6621"/>
  </w:style>
  <w:style w:type="paragraph" w:customStyle="1" w:styleId="Dokumentliste">
    <w:name w:val="Dokumentliste"/>
    <w:basedOn w:val="Normal"/>
    <w:uiPriority w:val="6"/>
    <w:semiHidden/>
    <w:rsid w:val="00DA5DF7"/>
    <w:pPr>
      <w:spacing w:after="60"/>
    </w:pPr>
    <w:rPr>
      <w:rFonts w:ascii="Rockwell" w:hAnsi="Rockwell"/>
    </w:rPr>
  </w:style>
  <w:style w:type="paragraph" w:customStyle="1" w:styleId="Guidelineheader">
    <w:name w:val="Guideline header"/>
    <w:basedOn w:val="Afsender"/>
    <w:next w:val="Normal"/>
    <w:uiPriority w:val="6"/>
    <w:semiHidden/>
    <w:rsid w:val="00DA5DF7"/>
    <w:rPr>
      <w:color w:val="E3000B" w:themeColor="text2"/>
    </w:rPr>
  </w:style>
  <w:style w:type="paragraph" w:customStyle="1" w:styleId="Guidelinetekst">
    <w:name w:val="Guideline tekst"/>
    <w:basedOn w:val="Guidelineheader"/>
    <w:uiPriority w:val="6"/>
    <w:semiHidden/>
    <w:rsid w:val="00845B6E"/>
    <w:pPr>
      <w:contextualSpacing/>
    </w:pPr>
    <w:rPr>
      <w:rFonts w:ascii="Arial" w:hAnsi="Arial"/>
      <w:color w:val="2321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rkbi.sharepoint.com/sites/OfficeTemplates/TemplateLibrary/Family%20Office/Ole%20Kirk's%20Fond/Standard%20font%20-%20Arial/Udbetalingsanmodning%20-%20Rateudbetaling_Ari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3DBBE31A8B48DBB680578CD2CE8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70451-5F51-45A4-86C1-DD7C843D0DC7}"/>
      </w:docPartPr>
      <w:docPartBody>
        <w:p w:rsidR="0044302A" w:rsidRDefault="0044302A">
          <w:pPr>
            <w:pStyle w:val="513DBBE31A8B48DBB680578CD2CE8C2A"/>
          </w:pPr>
          <w:r>
            <w:t>Vælg dato</w:t>
          </w:r>
        </w:p>
      </w:docPartBody>
    </w:docPart>
    <w:docPart>
      <w:docPartPr>
        <w:name w:val="6F2C1C95F33E4B5EA84A07B1B6009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EE3336-AB7C-487B-920F-38EF55CCBF3D}"/>
      </w:docPartPr>
      <w:docPartBody>
        <w:p w:rsidR="0044302A" w:rsidRDefault="0044302A">
          <w:pPr>
            <w:pStyle w:val="6F2C1C95F33E4B5EA84A07B1B60099D6"/>
          </w:pPr>
          <w:r>
            <w:t>Vælg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2A"/>
    <w:rsid w:val="0044302A"/>
    <w:rsid w:val="00D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13DBBE31A8B48DBB680578CD2CE8C2A">
    <w:name w:val="513DBBE31A8B48DBB680578CD2CE8C2A"/>
  </w:style>
  <w:style w:type="paragraph" w:customStyle="1" w:styleId="6F2C1C95F33E4B5EA84A07B1B60099D6">
    <w:name w:val="6F2C1C95F33E4B5EA84A07B1B6009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le Kirks Fond">
      <a:dk1>
        <a:srgbClr val="23211D"/>
      </a:dk1>
      <a:lt1>
        <a:sysClr val="window" lastClr="FFFFFF"/>
      </a:lt1>
      <a:dk2>
        <a:srgbClr val="E3000B"/>
      </a:dk2>
      <a:lt2>
        <a:srgbClr val="EFEEEB"/>
      </a:lt2>
      <a:accent1>
        <a:srgbClr val="E3000B"/>
      </a:accent1>
      <a:accent2>
        <a:srgbClr val="EFEEEB"/>
      </a:accent2>
      <a:accent3>
        <a:srgbClr val="4E1919"/>
      </a:accent3>
      <a:accent4>
        <a:srgbClr val="A51819"/>
      </a:accent4>
      <a:accent5>
        <a:srgbClr val="BBB8B1"/>
      </a:accent5>
      <a:accent6>
        <a:srgbClr val="636059"/>
      </a:accent6>
      <a:hlink>
        <a:srgbClr val="E3000B"/>
      </a:hlink>
      <a:folHlink>
        <a:srgbClr val="EFEEEB"/>
      </a:folHlink>
    </a:clrScheme>
    <a:fontScheme name="Ole Kirks Fond - Arial - Rockwell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53F9EBE269E4482F00277DEF4EA82" ma:contentTypeVersion="3" ma:contentTypeDescription="Create a new document." ma:contentTypeScope="" ma:versionID="9dfa651e9a80ed6410852c1e68a9e3e4">
  <xsd:schema xmlns:xsd="http://www.w3.org/2001/XMLSchema" xmlns:xs="http://www.w3.org/2001/XMLSchema" xmlns:p="http://schemas.microsoft.com/office/2006/metadata/properties" xmlns:ns2="d2af6e2b-f2f1-496b-9aed-0a4cf4b79c92" targetNamespace="http://schemas.microsoft.com/office/2006/metadata/properties" ma:root="true" ma:fieldsID="3efe34b428c55b5d42f293207b0ce9bc" ns2:_="">
    <xsd:import namespace="d2af6e2b-f2f1-496b-9aed-0a4cf4b79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f6e2b-f2f1-496b-9aed-0a4cf4b79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8D929-E55B-497F-8EBD-EA86A3583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92A88-4C6A-4EB4-BCE9-7D40683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89A2A-7D9E-47A4-8332-40E178BC0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D8E81-8352-424D-AC67-DB4C7C51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f6e2b-f2f1-496b-9aed-0a4cf4b79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Udbetalingsanmodning%20-%20Rateudbetaling_Arial.dotm</Template>
  <TotalTime>0</TotalTime>
  <Pages>4</Pages>
  <Words>337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Rateudbetaling</vt:lpstr>
    </vt:vector>
  </TitlesOfParts>
  <Company>Ole Kirk's Fond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Rateudbetaling</dc:title>
  <dc:creator>Peder Rossander-Ostenfeld Helms</dc:creator>
  <cp:lastModifiedBy>Peder Rossander-Ostenfeld Helms</cp:lastModifiedBy>
  <cp:revision>2</cp:revision>
  <dcterms:created xsi:type="dcterms:W3CDTF">2025-08-27T10:50:00Z</dcterms:created>
  <dcterms:modified xsi:type="dcterms:W3CDTF">2025-08-27T10:50:00Z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0x010100C7353F9EBE269E4482F00277DEF4EA82</vt:lpwstr>
  </property>
  <property fmtid="{D5CDD505-2E9C-101B-9397-08002B2CF9AE}" pid="3" name="Order">
    <vt:r8>1118000</vt:r8>
  </property>
  <property fmtid="{D5CDD505-2E9C-101B-9397-08002B2CF9AE}" pid="4" name="_ExtendedDescription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